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484" w14:textId="6EB57B83" w:rsidR="00C01661" w:rsidRPr="00756D5E" w:rsidRDefault="00C01661" w:rsidP="003C409D">
      <w:pPr>
        <w:ind w:left="-360"/>
        <w:jc w:val="center"/>
        <w:rPr>
          <w:rFonts w:ascii="Arial" w:hAnsi="Arial" w:cs="Arial"/>
          <w:b/>
          <w:bCs/>
          <w:lang w:val="en-US"/>
        </w:rPr>
      </w:pPr>
    </w:p>
    <w:p w14:paraId="57DA5B59" w14:textId="4A44E26B" w:rsidR="00A823F2" w:rsidRPr="00756D5E" w:rsidRDefault="00A823F2" w:rsidP="00756D5E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756D5E">
        <w:rPr>
          <w:rFonts w:ascii="Arial" w:hAnsi="Arial" w:cs="Arial"/>
          <w:b/>
          <w:bCs/>
          <w:lang w:val="en-US"/>
        </w:rPr>
        <w:t xml:space="preserve">JOB </w:t>
      </w:r>
      <w:r w:rsidR="0087407D" w:rsidRPr="00756D5E">
        <w:rPr>
          <w:rFonts w:ascii="Arial" w:hAnsi="Arial" w:cs="Arial"/>
          <w:b/>
          <w:bCs/>
          <w:lang w:val="en-US"/>
        </w:rPr>
        <w:t>VACANCY:</w:t>
      </w:r>
      <w:r w:rsidR="0048203C" w:rsidRPr="00756D5E">
        <w:rPr>
          <w:rFonts w:ascii="Arial" w:hAnsi="Arial" w:cs="Arial"/>
          <w:b/>
          <w:bCs/>
          <w:lang w:val="en-US"/>
        </w:rPr>
        <w:t xml:space="preserve"> </w:t>
      </w:r>
      <w:r w:rsidR="00756D5E" w:rsidRPr="00756D5E">
        <w:rPr>
          <w:rFonts w:ascii="Arial" w:hAnsi="Arial" w:cs="Arial"/>
          <w:b/>
          <w:bCs/>
          <w:lang w:val="en-US"/>
        </w:rPr>
        <w:t>ERP FUNCTIONAL LEAD - SAP S/4HANA</w:t>
      </w:r>
    </w:p>
    <w:p w14:paraId="63936384" w14:textId="42EFE824" w:rsidR="00A56C35" w:rsidRPr="00756D5E" w:rsidRDefault="00BB43DB" w:rsidP="00271786">
      <w:pPr>
        <w:jc w:val="both"/>
        <w:rPr>
          <w:rFonts w:ascii="Arial" w:hAnsi="Arial" w:cs="Arial"/>
          <w:b/>
          <w:bCs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We are looking for self-motivated,</w:t>
      </w:r>
      <w:r w:rsidR="00112185" w:rsidRPr="00756D5E">
        <w:rPr>
          <w:rFonts w:ascii="Arial" w:hAnsi="Arial" w:cs="Arial"/>
          <w:lang w:val="en-US" w:eastAsia="fr-BE"/>
        </w:rPr>
        <w:t xml:space="preserve"> qualified</w:t>
      </w:r>
      <w:r w:rsidRPr="00756D5E">
        <w:rPr>
          <w:rFonts w:ascii="Arial" w:hAnsi="Arial" w:cs="Arial"/>
          <w:lang w:val="en-US" w:eastAsia="fr-BE"/>
        </w:rPr>
        <w:t xml:space="preserve"> individual</w:t>
      </w:r>
      <w:r w:rsidR="006C074A" w:rsidRPr="00756D5E">
        <w:rPr>
          <w:rFonts w:ascii="Arial" w:hAnsi="Arial" w:cs="Arial"/>
          <w:lang w:val="en-US" w:eastAsia="fr-BE"/>
        </w:rPr>
        <w:t>s</w:t>
      </w:r>
      <w:r w:rsidRPr="00756D5E">
        <w:rPr>
          <w:rFonts w:ascii="Arial" w:hAnsi="Arial" w:cs="Arial"/>
          <w:lang w:val="en-US" w:eastAsia="fr-BE"/>
        </w:rPr>
        <w:t xml:space="preserve"> with the right attitude and a passion for innovation to join our young and energetic team</w:t>
      </w:r>
      <w:r w:rsidR="008F4389" w:rsidRPr="00756D5E">
        <w:rPr>
          <w:rFonts w:ascii="Arial" w:hAnsi="Arial" w:cs="Arial"/>
          <w:lang w:val="en-US" w:eastAsia="fr-BE"/>
        </w:rPr>
        <w:t xml:space="preserve"> </w:t>
      </w:r>
      <w:r w:rsidR="003C409D" w:rsidRPr="00756D5E">
        <w:rPr>
          <w:rFonts w:ascii="Arial" w:hAnsi="Arial" w:cs="Arial"/>
          <w:lang w:val="en-US" w:eastAsia="fr-BE"/>
        </w:rPr>
        <w:t>in</w:t>
      </w:r>
      <w:r w:rsidR="008F4389" w:rsidRPr="00756D5E">
        <w:rPr>
          <w:rFonts w:ascii="Arial" w:hAnsi="Arial" w:cs="Arial"/>
          <w:lang w:val="en-US" w:eastAsia="fr-BE"/>
        </w:rPr>
        <w:t xml:space="preserve"> the position of </w:t>
      </w:r>
      <w:r w:rsidR="00756D5E" w:rsidRPr="00756D5E">
        <w:rPr>
          <w:rFonts w:ascii="Arial" w:hAnsi="Arial" w:cs="Arial"/>
          <w:b/>
          <w:bCs/>
          <w:lang w:val="en-US" w:eastAsia="fr-BE"/>
        </w:rPr>
        <w:t xml:space="preserve">ERP </w:t>
      </w:r>
      <w:r w:rsidR="00756D5E" w:rsidRPr="00756D5E">
        <w:rPr>
          <w:rFonts w:ascii="Arial" w:hAnsi="Arial" w:cs="Arial"/>
          <w:b/>
          <w:bCs/>
          <w:lang w:val="en-US" w:eastAsia="fr-BE"/>
        </w:rPr>
        <w:t xml:space="preserve">Functional Lead </w:t>
      </w:r>
      <w:r w:rsidR="00756D5E" w:rsidRPr="00756D5E">
        <w:rPr>
          <w:rFonts w:ascii="Arial" w:hAnsi="Arial" w:cs="Arial"/>
          <w:b/>
          <w:bCs/>
          <w:lang w:val="en-US" w:eastAsia="fr-BE"/>
        </w:rPr>
        <w:t>- SAP S/4HANA</w:t>
      </w:r>
      <w:r w:rsidR="00073B05" w:rsidRPr="00756D5E">
        <w:rPr>
          <w:rFonts w:ascii="Arial" w:hAnsi="Arial" w:cs="Arial"/>
          <w:b/>
          <w:bCs/>
          <w:lang w:val="en-US" w:eastAsia="fr-BE"/>
        </w:rPr>
        <w:t>.</w:t>
      </w:r>
    </w:p>
    <w:p w14:paraId="6360A71A" w14:textId="77777777" w:rsidR="00271786" w:rsidRPr="00756D5E" w:rsidRDefault="00271786" w:rsidP="00271786">
      <w:pPr>
        <w:jc w:val="both"/>
        <w:rPr>
          <w:rFonts w:ascii="Arial" w:hAnsi="Arial" w:cs="Arial"/>
          <w:lang w:val="en-US" w:eastAsia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5137"/>
      </w:tblGrid>
      <w:tr w:rsidR="00CC3AA6" w:rsidRPr="00756D5E" w14:paraId="649D0D34" w14:textId="77777777" w:rsidTr="00CC3AA6">
        <w:trPr>
          <w:trHeight w:val="4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3EFF" w14:textId="0D2772B2" w:rsidR="00CC3AA6" w:rsidRPr="00756D5E" w:rsidRDefault="00756D5E">
            <w:pPr>
              <w:rPr>
                <w:rFonts w:ascii="Arial" w:hAnsi="Arial" w:cs="Arial"/>
                <w:lang w:val="en-US" w:eastAsia="fr-BE"/>
              </w:rPr>
            </w:pPr>
            <w:r w:rsidRPr="00756D5E">
              <w:rPr>
                <w:rFonts w:ascii="Arial" w:hAnsi="Arial" w:cs="Arial"/>
                <w:lang w:val="en-US" w:eastAsia="fr-BE"/>
              </w:rPr>
              <w:t>Department:</w:t>
            </w:r>
            <w:r w:rsidR="00CC3AA6" w:rsidRPr="00756D5E">
              <w:rPr>
                <w:rFonts w:ascii="Arial" w:hAnsi="Arial" w:cs="Arial"/>
                <w:b/>
                <w:bCs/>
                <w:lang w:val="en-US" w:eastAsia="fr-BE"/>
              </w:rPr>
              <w:t xml:space="preserve"> </w:t>
            </w:r>
            <w:r w:rsidRPr="00756D5E">
              <w:rPr>
                <w:rFonts w:ascii="Arial" w:hAnsi="Arial" w:cs="Arial"/>
                <w:lang w:val="en-US" w:eastAsia="de-CH"/>
              </w:rPr>
              <w:t>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CC4" w14:textId="13698B12" w:rsidR="00CC3AA6" w:rsidRPr="00756D5E" w:rsidRDefault="00CC3AA6">
            <w:pPr>
              <w:rPr>
                <w:rFonts w:ascii="Arial" w:hAnsi="Arial" w:cs="Arial"/>
                <w:lang w:val="en-US" w:eastAsia="fr-BE"/>
              </w:rPr>
            </w:pPr>
            <w:r w:rsidRPr="00756D5E">
              <w:rPr>
                <w:rFonts w:ascii="Arial" w:hAnsi="Arial" w:cs="Arial"/>
                <w:lang w:val="en-US" w:eastAsia="fr-BE"/>
              </w:rPr>
              <w:t xml:space="preserve">Contract </w:t>
            </w:r>
            <w:r w:rsidR="00756D5E" w:rsidRPr="00756D5E">
              <w:rPr>
                <w:rFonts w:ascii="Arial" w:hAnsi="Arial" w:cs="Arial"/>
                <w:lang w:val="en-US" w:eastAsia="fr-BE"/>
              </w:rPr>
              <w:t>terms:</w:t>
            </w:r>
            <w:r w:rsidRPr="00756D5E">
              <w:rPr>
                <w:rFonts w:ascii="Arial" w:hAnsi="Arial" w:cs="Arial"/>
                <w:lang w:val="en-US" w:eastAsia="fr-BE"/>
              </w:rPr>
              <w:t xml:space="preserve"> </w:t>
            </w:r>
            <w:r w:rsidRPr="00756D5E">
              <w:rPr>
                <w:rFonts w:ascii="Arial" w:hAnsi="Arial" w:cs="Arial"/>
                <w:b/>
                <w:bCs/>
                <w:lang w:val="en-US" w:eastAsia="fr-BE"/>
              </w:rPr>
              <w:t>Open ended Contract</w:t>
            </w:r>
          </w:p>
        </w:tc>
      </w:tr>
      <w:tr w:rsidR="00CC3AA6" w:rsidRPr="00756D5E" w14:paraId="024DA38B" w14:textId="77777777" w:rsidTr="00CC3AA6">
        <w:trPr>
          <w:trHeight w:val="4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636C" w14:textId="5091E675" w:rsidR="00CC3AA6" w:rsidRPr="00756D5E" w:rsidRDefault="00CC3AA6">
            <w:pPr>
              <w:rPr>
                <w:rFonts w:ascii="Arial" w:hAnsi="Arial" w:cs="Arial"/>
                <w:lang w:val="en-US" w:eastAsia="fr-BE"/>
              </w:rPr>
            </w:pPr>
            <w:r w:rsidRPr="00756D5E">
              <w:rPr>
                <w:rFonts w:ascii="Arial" w:hAnsi="Arial" w:cs="Arial"/>
                <w:lang w:val="en-US" w:eastAsia="fr-BE"/>
              </w:rPr>
              <w:t xml:space="preserve">Reports </w:t>
            </w:r>
            <w:r w:rsidR="00756D5E" w:rsidRPr="00756D5E">
              <w:rPr>
                <w:rFonts w:ascii="Arial" w:hAnsi="Arial" w:cs="Arial"/>
                <w:lang w:val="en-US" w:eastAsia="fr-BE"/>
              </w:rPr>
              <w:t>to:</w:t>
            </w:r>
            <w:r w:rsidRPr="00756D5E">
              <w:rPr>
                <w:rFonts w:ascii="Arial" w:hAnsi="Arial" w:cs="Arial"/>
                <w:lang w:val="en-US" w:eastAsia="fr-BE"/>
              </w:rPr>
              <w:t xml:space="preserve"> </w:t>
            </w:r>
            <w:r w:rsidR="00756D5E" w:rsidRPr="00756D5E">
              <w:rPr>
                <w:rFonts w:ascii="Arial" w:hAnsi="Arial" w:cs="Arial"/>
                <w:b/>
                <w:bCs/>
                <w:lang w:val="en-US" w:eastAsia="fr-BE"/>
              </w:rPr>
              <w:t>IT AND BUSINESS SUPPORT MANAGER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16C7" w14:textId="0B535F6B" w:rsidR="00CC3AA6" w:rsidRPr="00756D5E" w:rsidRDefault="00756D5E">
            <w:pPr>
              <w:rPr>
                <w:rFonts w:ascii="Arial" w:hAnsi="Arial" w:cs="Arial"/>
                <w:b/>
                <w:bCs/>
                <w:lang w:val="en-US" w:eastAsia="fr-BE"/>
              </w:rPr>
            </w:pPr>
            <w:r w:rsidRPr="00756D5E">
              <w:rPr>
                <w:rFonts w:ascii="Arial" w:hAnsi="Arial" w:cs="Arial"/>
                <w:lang w:val="en-US" w:eastAsia="fr-BE"/>
              </w:rPr>
              <w:t>Location:</w:t>
            </w:r>
            <w:r w:rsidR="00CC3AA6" w:rsidRPr="00756D5E">
              <w:rPr>
                <w:rFonts w:ascii="Arial" w:hAnsi="Arial" w:cs="Arial"/>
                <w:lang w:val="en-US" w:eastAsia="fr-BE"/>
              </w:rPr>
              <w:t xml:space="preserve"> </w:t>
            </w:r>
            <w:r w:rsidR="00CC3AA6" w:rsidRPr="00756D5E">
              <w:rPr>
                <w:rFonts w:ascii="Arial" w:hAnsi="Arial" w:cs="Arial"/>
                <w:b/>
                <w:bCs/>
                <w:lang w:val="en-US" w:eastAsia="fr-BE"/>
              </w:rPr>
              <w:t>Kigali, Rwanda</w:t>
            </w:r>
          </w:p>
        </w:tc>
      </w:tr>
    </w:tbl>
    <w:p w14:paraId="1BE1346E" w14:textId="77777777" w:rsidR="00FC604C" w:rsidRPr="00756D5E" w:rsidRDefault="00FC604C" w:rsidP="009237A4">
      <w:pPr>
        <w:jc w:val="both"/>
        <w:rPr>
          <w:rFonts w:ascii="Arial" w:hAnsi="Arial" w:cs="Arial"/>
          <w:b/>
          <w:color w:val="006000"/>
          <w:u w:val="single"/>
        </w:rPr>
      </w:pPr>
    </w:p>
    <w:p w14:paraId="0FE666C1" w14:textId="77777777" w:rsidR="007A4E6E" w:rsidRPr="00756D5E" w:rsidRDefault="002D546E" w:rsidP="009237A4">
      <w:pPr>
        <w:jc w:val="both"/>
        <w:rPr>
          <w:rFonts w:ascii="Arial" w:hAnsi="Arial" w:cs="Arial"/>
          <w:b/>
          <w:color w:val="006000"/>
          <w:u w:val="single"/>
        </w:rPr>
      </w:pPr>
      <w:r w:rsidRPr="00756D5E">
        <w:rPr>
          <w:rFonts w:ascii="Arial" w:hAnsi="Arial" w:cs="Arial"/>
          <w:b/>
          <w:color w:val="006000"/>
          <w:u w:val="single"/>
        </w:rPr>
        <w:t>PURPOSE OF THE JOB</w:t>
      </w:r>
    </w:p>
    <w:p w14:paraId="1500BD7A" w14:textId="77777777" w:rsidR="009237A4" w:rsidRPr="00756D5E" w:rsidRDefault="009237A4" w:rsidP="009237A4">
      <w:pPr>
        <w:jc w:val="both"/>
        <w:rPr>
          <w:rFonts w:ascii="Arial" w:hAnsi="Arial" w:cs="Arial"/>
          <w:lang w:eastAsia="fr-BE"/>
        </w:rPr>
      </w:pPr>
    </w:p>
    <w:p w14:paraId="41D9B92A" w14:textId="79BDF6B5" w:rsidR="00FC604C" w:rsidRPr="00756D5E" w:rsidRDefault="00756D5E" w:rsidP="00FC604C">
      <w:pPr>
        <w:pStyle w:val="pf0"/>
        <w:jc w:val="both"/>
        <w:rPr>
          <w:rFonts w:ascii="Arial" w:hAnsi="Arial" w:cs="Arial"/>
          <w:sz w:val="20"/>
          <w:szCs w:val="20"/>
          <w:lang w:val="en-US" w:eastAsia="fr-BE"/>
        </w:rPr>
      </w:pPr>
      <w:r w:rsidRPr="00756D5E">
        <w:rPr>
          <w:rFonts w:ascii="Arial" w:hAnsi="Arial" w:cs="Arial"/>
          <w:sz w:val="20"/>
          <w:szCs w:val="20"/>
          <w:lang w:val="en-US" w:eastAsia="fr-BE"/>
        </w:rPr>
        <w:t>The role is critical for the successful implementation and operation of SAP S/4HANA, an enterprise resource planning tool that Africa Improved Foods in migrating to</w:t>
      </w:r>
      <w:r w:rsidR="00FC604C" w:rsidRPr="00756D5E">
        <w:rPr>
          <w:rFonts w:ascii="Arial" w:hAnsi="Arial" w:cs="Arial"/>
          <w:sz w:val="20"/>
          <w:szCs w:val="20"/>
          <w:lang w:val="en-US" w:eastAsia="fr-BE"/>
        </w:rPr>
        <w:t xml:space="preserve">. </w:t>
      </w:r>
    </w:p>
    <w:p w14:paraId="361B91ED" w14:textId="77777777" w:rsidR="00A44A51" w:rsidRPr="00756D5E" w:rsidRDefault="00A44A51" w:rsidP="00A44A51">
      <w:pPr>
        <w:jc w:val="both"/>
        <w:rPr>
          <w:rFonts w:ascii="Arial" w:hAnsi="Arial" w:cs="Arial"/>
          <w:lang w:val="en-US" w:eastAsia="fr-BE"/>
        </w:rPr>
      </w:pPr>
    </w:p>
    <w:p w14:paraId="2976028A" w14:textId="77777777" w:rsidR="006178DB" w:rsidRPr="00756D5E" w:rsidRDefault="00A823F2" w:rsidP="009237A4">
      <w:pPr>
        <w:jc w:val="both"/>
        <w:rPr>
          <w:rFonts w:ascii="Arial" w:hAnsi="Arial" w:cs="Arial"/>
          <w:b/>
          <w:color w:val="006000"/>
          <w:u w:val="single"/>
        </w:rPr>
      </w:pPr>
      <w:r w:rsidRPr="00756D5E">
        <w:rPr>
          <w:rFonts w:ascii="Arial" w:hAnsi="Arial" w:cs="Arial"/>
          <w:b/>
          <w:color w:val="006000"/>
          <w:u w:val="single"/>
        </w:rPr>
        <w:t>TASKS &amp; RESPONSIBILITIES</w:t>
      </w:r>
    </w:p>
    <w:p w14:paraId="2F4C2234" w14:textId="77777777" w:rsidR="004A2085" w:rsidRPr="00756D5E" w:rsidRDefault="004A2085" w:rsidP="00964537">
      <w:pPr>
        <w:pStyle w:val="ListParagraph"/>
        <w:spacing w:line="276" w:lineRule="auto"/>
        <w:ind w:left="0"/>
        <w:jc w:val="both"/>
        <w:rPr>
          <w:rFonts w:ascii="Arial" w:hAnsi="Arial" w:cs="Arial"/>
          <w:lang w:val="en-US" w:eastAsia="fr-BE"/>
        </w:rPr>
      </w:pPr>
    </w:p>
    <w:p w14:paraId="4285AE83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Lead the design and implementation of SAP S/4HANA, including the technical architecture, blueprint design, and system configuration.</w:t>
      </w:r>
    </w:p>
    <w:p w14:paraId="1D84A5F8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Configure and customize SAP S/4HANA to meet specific business requirements. This includes defining data models, customizing workflows, and setting up security parameters.</w:t>
      </w:r>
    </w:p>
    <w:p w14:paraId="04DFCE6C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Plan and manage data migration activities to ensure the smooth transition of data from legacy systems to SAP S/4HANA. This includes data extraction, transformation, and loading (ETL) processes.</w:t>
      </w:r>
    </w:p>
    <w:p w14:paraId="18FEC8F9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Plan, coordinate, and oversee testing activities to ensure the system performs as expected. This involves unit testing, integration testing, and user acceptance testing (UAT)</w:t>
      </w:r>
    </w:p>
    <w:p w14:paraId="0170B3BB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Create and maintain detailed documentation for all SAP S/4HANA configurations, customizations, and processes to ensure knowledge transfer and ongoing support.</w:t>
      </w:r>
    </w:p>
    <w:p w14:paraId="5BABB40B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Provide training to end-users to help them effectively use SAP S/4HANA by conducting training sessions and creating training materials.</w:t>
      </w:r>
    </w:p>
    <w:p w14:paraId="65270328" w14:textId="3E29E69C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Address and resolve functional issues related to SAP S/4HANA in a timely manner.</w:t>
      </w:r>
    </w:p>
    <w:p w14:paraId="24B0EFD2" w14:textId="553D2D66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 xml:space="preserve">Oversee the integration of SAP S/4HANA with other systems and applications in the organization. </w:t>
      </w:r>
    </w:p>
    <w:p w14:paraId="32ED2069" w14:textId="6E7C1A03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 xml:space="preserve">Monitor and optimize the performance of SAP S/4HANA, </w:t>
      </w:r>
    </w:p>
    <w:p w14:paraId="4E011CCF" w14:textId="5361A913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 xml:space="preserve">Implement security measures to protect sensitive data within the SAP S/4HANA system. </w:t>
      </w:r>
    </w:p>
    <w:p w14:paraId="1BBB01AD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Ensure that the SAP S/4HANA system complies with industry regulations and security standards.</w:t>
      </w:r>
    </w:p>
    <w:p w14:paraId="703C0078" w14:textId="77777777" w:rsidR="00756D5E" w:rsidRPr="00756D5E" w:rsidRDefault="00756D5E" w:rsidP="00756D5E">
      <w:pPr>
        <w:numPr>
          <w:ilvl w:val="0"/>
          <w:numId w:val="35"/>
        </w:numPr>
        <w:spacing w:after="80" w:line="259" w:lineRule="auto"/>
        <w:jc w:val="both"/>
        <w:rPr>
          <w:rFonts w:ascii="Arial" w:hAnsi="Arial" w:cs="Arial"/>
        </w:rPr>
      </w:pPr>
      <w:r w:rsidRPr="00756D5E">
        <w:rPr>
          <w:rFonts w:ascii="Arial" w:hAnsi="Arial" w:cs="Arial"/>
        </w:rPr>
        <w:t>Stay updated on SAP S/4HANA updates and best practices to identify opportunities for continuous improvement and optimization of the ERP system.</w:t>
      </w:r>
    </w:p>
    <w:p w14:paraId="3D085DF7" w14:textId="77777777" w:rsidR="00756D5E" w:rsidRPr="00756D5E" w:rsidRDefault="00756D5E" w:rsidP="003E1A2F">
      <w:pPr>
        <w:numPr>
          <w:ilvl w:val="0"/>
          <w:numId w:val="35"/>
        </w:numPr>
        <w:spacing w:after="80" w:line="276" w:lineRule="auto"/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</w:rPr>
        <w:t>Generate reports and analytics from SAP S/4HANA data to support business decision-making.</w:t>
      </w:r>
    </w:p>
    <w:p w14:paraId="574F9E64" w14:textId="09E8EB78" w:rsidR="004A2085" w:rsidRPr="00756D5E" w:rsidRDefault="00A823F2" w:rsidP="00756D5E">
      <w:pPr>
        <w:pStyle w:val="ListParagraph"/>
        <w:spacing w:line="276" w:lineRule="auto"/>
        <w:ind w:left="0"/>
        <w:rPr>
          <w:rFonts w:ascii="Arial" w:hAnsi="Arial" w:cs="Arial"/>
          <w:b/>
          <w:color w:val="006000"/>
          <w:u w:val="single"/>
          <w:lang w:val="en"/>
        </w:rPr>
      </w:pPr>
      <w:r w:rsidRPr="00756D5E">
        <w:rPr>
          <w:rStyle w:val="hps"/>
          <w:rFonts w:ascii="Arial" w:hAnsi="Arial" w:cs="Arial"/>
          <w:b/>
          <w:color w:val="006000"/>
          <w:u w:val="single"/>
          <w:lang w:val="en"/>
        </w:rPr>
        <w:t>QUALIFICATION</w:t>
      </w:r>
      <w:r w:rsidR="007140A5" w:rsidRPr="00756D5E">
        <w:rPr>
          <w:rStyle w:val="hps"/>
          <w:rFonts w:ascii="Arial" w:hAnsi="Arial" w:cs="Arial"/>
          <w:b/>
          <w:color w:val="006000"/>
          <w:u w:val="single"/>
          <w:lang w:val="en"/>
        </w:rPr>
        <w:t xml:space="preserve">S &amp; </w:t>
      </w:r>
      <w:r w:rsidR="001C5D32" w:rsidRPr="00756D5E">
        <w:rPr>
          <w:rStyle w:val="hps"/>
          <w:rFonts w:ascii="Arial" w:hAnsi="Arial" w:cs="Arial"/>
          <w:b/>
          <w:color w:val="006000"/>
          <w:u w:val="single"/>
          <w:lang w:val="en"/>
        </w:rPr>
        <w:t>SKILLS</w:t>
      </w:r>
      <w:bookmarkStart w:id="0" w:name="_Hlk126858596"/>
    </w:p>
    <w:p w14:paraId="2976086E" w14:textId="30E032DE" w:rsidR="00756D5E" w:rsidRPr="00756D5E" w:rsidRDefault="00756D5E" w:rsidP="00756D5E">
      <w:pPr>
        <w:pStyle w:val="ListParagraph"/>
        <w:numPr>
          <w:ilvl w:val="0"/>
          <w:numId w:val="39"/>
        </w:numPr>
        <w:tabs>
          <w:tab w:val="left" w:pos="330"/>
        </w:tabs>
        <w:spacing w:line="276" w:lineRule="auto"/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Bachelor’s degree in computer science, Information and Technology or any other related area.</w:t>
      </w:r>
    </w:p>
    <w:bookmarkEnd w:id="0"/>
    <w:p w14:paraId="22C7C62C" w14:textId="7BC23E71" w:rsidR="00756D5E" w:rsidRPr="00756D5E" w:rsidRDefault="00756D5E" w:rsidP="00756D5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5+ Years of hands-on experience with SAP S/4HANA, &amp; in-depth knowledge of SAP modules such as FICO, SD, MM, to mention a few.</w:t>
      </w:r>
    </w:p>
    <w:p w14:paraId="650A5E2C" w14:textId="2F826A3F" w:rsidR="00756D5E" w:rsidRPr="00756D5E" w:rsidRDefault="00756D5E" w:rsidP="00756D5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Demonstrate knowledge in mapping business processes to system functionality.</w:t>
      </w:r>
    </w:p>
    <w:p w14:paraId="59CBB62B" w14:textId="1B62AE5C" w:rsidR="00756D5E" w:rsidRPr="00756D5E" w:rsidRDefault="00756D5E" w:rsidP="00756D5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Strong analytical and problem-solving skills to identify and resolve issues in SAP.</w:t>
      </w:r>
    </w:p>
    <w:p w14:paraId="771876F2" w14:textId="62694388" w:rsidR="00756D5E" w:rsidRPr="00756D5E" w:rsidRDefault="00756D5E" w:rsidP="00756D5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Proficiency in integrating SAP S/4HANA with other systems and applications.</w:t>
      </w:r>
    </w:p>
    <w:p w14:paraId="01FB9F26" w14:textId="479E0DD9" w:rsidR="00756D5E" w:rsidRPr="00756D5E" w:rsidRDefault="00756D5E" w:rsidP="00756D5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Excellent communication and interpersonal skills.</w:t>
      </w:r>
    </w:p>
    <w:p w14:paraId="48CD61BF" w14:textId="5119412C" w:rsidR="00FC604C" w:rsidRPr="00756D5E" w:rsidRDefault="00756D5E" w:rsidP="00756D5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 w:eastAsia="fr-BE"/>
        </w:rPr>
      </w:pPr>
      <w:r w:rsidRPr="00756D5E">
        <w:rPr>
          <w:rFonts w:ascii="Arial" w:hAnsi="Arial" w:cs="Arial"/>
          <w:lang w:val="en-US" w:eastAsia="fr-BE"/>
        </w:rPr>
        <w:t>Ability to provide direction, make decisions, and influence stakeholders in alignment with organizational goal</w:t>
      </w:r>
    </w:p>
    <w:p w14:paraId="6069566F" w14:textId="77777777" w:rsidR="00756D5E" w:rsidRPr="00756D5E" w:rsidRDefault="00756D5E" w:rsidP="00756D5E">
      <w:pPr>
        <w:rPr>
          <w:rStyle w:val="hps"/>
          <w:rFonts w:ascii="Arial" w:hAnsi="Arial" w:cs="Arial"/>
          <w:b/>
          <w:color w:val="006000"/>
          <w:u w:val="single"/>
          <w:lang w:val="en"/>
        </w:rPr>
      </w:pPr>
    </w:p>
    <w:p w14:paraId="016B84C8" w14:textId="18B7DB6B" w:rsidR="00A823F2" w:rsidRPr="00756D5E" w:rsidRDefault="007140A5" w:rsidP="007831DB">
      <w:pPr>
        <w:rPr>
          <w:rStyle w:val="hps"/>
          <w:rFonts w:ascii="Arial" w:hAnsi="Arial" w:cs="Arial"/>
          <w:b/>
          <w:color w:val="006000"/>
          <w:u w:val="single"/>
          <w:lang w:val="en"/>
        </w:rPr>
      </w:pPr>
      <w:r w:rsidRPr="00756D5E">
        <w:rPr>
          <w:rStyle w:val="hps"/>
          <w:rFonts w:ascii="Arial" w:hAnsi="Arial" w:cs="Arial"/>
          <w:b/>
          <w:color w:val="006000"/>
          <w:u w:val="single"/>
          <w:lang w:val="en"/>
        </w:rPr>
        <w:t>APPLICATION GUIDELINES</w:t>
      </w:r>
    </w:p>
    <w:p w14:paraId="14D18C47" w14:textId="77777777" w:rsidR="00DB68E6" w:rsidRPr="00756D5E" w:rsidRDefault="00DB68E6" w:rsidP="00A823F2">
      <w:pPr>
        <w:rPr>
          <w:rStyle w:val="hps"/>
          <w:rFonts w:ascii="Arial" w:hAnsi="Arial" w:cs="Arial"/>
          <w:b/>
          <w:color w:val="006000"/>
          <w:u w:val="single"/>
          <w:lang w:val="en"/>
        </w:rPr>
      </w:pPr>
    </w:p>
    <w:p w14:paraId="45FF4C4C" w14:textId="77384F2A" w:rsidR="00A823F2" w:rsidRPr="00756D5E" w:rsidRDefault="00A823F2" w:rsidP="00A823F2">
      <w:pPr>
        <w:spacing w:line="276" w:lineRule="auto"/>
        <w:jc w:val="both"/>
        <w:rPr>
          <w:rFonts w:ascii="Arial" w:hAnsi="Arial" w:cs="Arial"/>
          <w:lang w:val="en-US"/>
        </w:rPr>
      </w:pPr>
      <w:bookmarkStart w:id="1" w:name="_Hlk94521019"/>
      <w:bookmarkEnd w:id="1"/>
      <w:r w:rsidRPr="00756D5E">
        <w:rPr>
          <w:rFonts w:ascii="Arial" w:hAnsi="Arial" w:cs="Arial"/>
          <w:lang w:val="en-US"/>
        </w:rPr>
        <w:t>All applications including application letter, curriculum vitae and academic qualifications should be submitted in single PDF File via this email:</w:t>
      </w:r>
      <w:hyperlink r:id="rId11" w:history="1">
        <w:r w:rsidR="00887342" w:rsidRPr="00756D5E">
          <w:rPr>
            <w:rStyle w:val="Hyperlink"/>
            <w:rFonts w:ascii="Arial" w:hAnsi="Arial" w:cs="Arial"/>
            <w:b/>
            <w:bCs/>
            <w:lang w:val="en-US"/>
          </w:rPr>
          <w:t>recruitment@africaimprovedfoods.com</w:t>
        </w:r>
      </w:hyperlink>
      <w:r w:rsidRPr="00756D5E">
        <w:rPr>
          <w:rStyle w:val="Hyperlink"/>
          <w:rFonts w:ascii="Arial" w:hAnsi="Arial" w:cs="Arial"/>
          <w:b/>
          <w:bCs/>
          <w:u w:val="none"/>
          <w:lang w:val="en-US"/>
        </w:rPr>
        <w:t xml:space="preserve"> </w:t>
      </w:r>
      <w:r w:rsidRPr="00756D5E">
        <w:rPr>
          <w:rFonts w:ascii="Arial" w:hAnsi="Arial" w:cs="Arial"/>
          <w:lang w:val="en-US"/>
        </w:rPr>
        <w:t xml:space="preserve">for the attention of the </w:t>
      </w:r>
      <w:r w:rsidRPr="00756D5E">
        <w:rPr>
          <w:rFonts w:ascii="Arial" w:hAnsi="Arial" w:cs="Arial"/>
          <w:b/>
          <w:bCs/>
          <w:lang w:val="en-US"/>
        </w:rPr>
        <w:t>H</w:t>
      </w:r>
      <w:r w:rsidR="008B0104" w:rsidRPr="00756D5E">
        <w:rPr>
          <w:rFonts w:ascii="Arial" w:hAnsi="Arial" w:cs="Arial"/>
          <w:b/>
          <w:bCs/>
          <w:lang w:val="en-US"/>
        </w:rPr>
        <w:t>R</w:t>
      </w:r>
      <w:r w:rsidRPr="00756D5E">
        <w:rPr>
          <w:rFonts w:ascii="Arial" w:hAnsi="Arial" w:cs="Arial"/>
          <w:b/>
          <w:bCs/>
          <w:lang w:val="en-US"/>
        </w:rPr>
        <w:t xml:space="preserve"> Manager of A</w:t>
      </w:r>
      <w:r w:rsidR="008B0104" w:rsidRPr="00756D5E">
        <w:rPr>
          <w:rFonts w:ascii="Arial" w:hAnsi="Arial" w:cs="Arial"/>
          <w:b/>
          <w:bCs/>
          <w:lang w:val="en-US"/>
        </w:rPr>
        <w:t xml:space="preserve">IF </w:t>
      </w:r>
      <w:r w:rsidRPr="00756D5E">
        <w:rPr>
          <w:rFonts w:ascii="Arial" w:hAnsi="Arial" w:cs="Arial"/>
          <w:b/>
          <w:bCs/>
          <w:lang w:val="en-US"/>
        </w:rPr>
        <w:t>Rwanda Ltd.</w:t>
      </w:r>
      <w:r w:rsidR="004D2FFA" w:rsidRPr="00756D5E">
        <w:rPr>
          <w:rFonts w:ascii="Arial" w:hAnsi="Arial" w:cs="Arial"/>
          <w:b/>
          <w:bCs/>
          <w:lang w:val="en-US"/>
        </w:rPr>
        <w:t xml:space="preserve"> </w:t>
      </w:r>
      <w:r w:rsidR="004D2FFA" w:rsidRPr="00756D5E">
        <w:rPr>
          <w:rFonts w:ascii="Arial" w:hAnsi="Arial" w:cs="Arial"/>
          <w:lang w:val="en-US"/>
        </w:rPr>
        <w:t xml:space="preserve">using the </w:t>
      </w:r>
      <w:r w:rsidR="004D2FFA" w:rsidRPr="00756D5E">
        <w:rPr>
          <w:rFonts w:ascii="Arial" w:hAnsi="Arial" w:cs="Arial"/>
          <w:b/>
          <w:bCs/>
          <w:lang w:val="en-US"/>
        </w:rPr>
        <w:t>Job Title</w:t>
      </w:r>
      <w:r w:rsidR="004D2FFA" w:rsidRPr="00756D5E">
        <w:rPr>
          <w:rFonts w:ascii="Arial" w:hAnsi="Arial" w:cs="Arial"/>
          <w:lang w:val="en-US"/>
        </w:rPr>
        <w:t xml:space="preserve"> as the subject of the mail.</w:t>
      </w:r>
    </w:p>
    <w:p w14:paraId="45CDF25C" w14:textId="1CC8C08E" w:rsidR="0048203C" w:rsidRPr="00756D5E" w:rsidRDefault="00A823F2" w:rsidP="007831DB">
      <w:pPr>
        <w:jc w:val="both"/>
        <w:rPr>
          <w:rFonts w:ascii="Arial" w:hAnsi="Arial" w:cs="Arial"/>
          <w:lang w:val="en-US"/>
        </w:rPr>
      </w:pPr>
      <w:r w:rsidRPr="00756D5E">
        <w:rPr>
          <w:rFonts w:ascii="Arial" w:hAnsi="Arial" w:cs="Arial"/>
          <w:lang w:val="en-US"/>
        </w:rPr>
        <w:t xml:space="preserve">The closing date for submission of applications is </w:t>
      </w:r>
      <w:r w:rsidR="002C1E5E" w:rsidRPr="00756D5E">
        <w:rPr>
          <w:rFonts w:ascii="Arial" w:hAnsi="Arial" w:cs="Arial"/>
          <w:b/>
          <w:bCs/>
          <w:u w:val="single"/>
          <w:lang w:val="en-US"/>
        </w:rPr>
        <w:t>Friday</w:t>
      </w:r>
      <w:r w:rsidR="00AB336D" w:rsidRPr="00756D5E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756D5E" w:rsidRPr="00756D5E">
        <w:rPr>
          <w:rFonts w:ascii="Arial" w:hAnsi="Arial" w:cs="Arial"/>
          <w:b/>
          <w:bCs/>
          <w:u w:val="single"/>
          <w:lang w:val="en-US"/>
        </w:rPr>
        <w:t>26</w:t>
      </w:r>
      <w:r w:rsidR="00AB336D" w:rsidRPr="00756D5E">
        <w:rPr>
          <w:rFonts w:ascii="Arial" w:hAnsi="Arial" w:cs="Arial"/>
          <w:b/>
          <w:bCs/>
          <w:u w:val="single"/>
          <w:vertAlign w:val="superscript"/>
          <w:lang w:val="en-US"/>
        </w:rPr>
        <w:t>th</w:t>
      </w:r>
      <w:r w:rsidR="00AB336D" w:rsidRPr="00756D5E">
        <w:rPr>
          <w:rFonts w:ascii="Arial" w:hAnsi="Arial" w:cs="Arial"/>
          <w:b/>
          <w:bCs/>
          <w:u w:val="single"/>
          <w:lang w:val="en-US"/>
        </w:rPr>
        <w:t xml:space="preserve"> January 2024</w:t>
      </w:r>
      <w:r w:rsidR="000345E9" w:rsidRPr="00756D5E">
        <w:rPr>
          <w:rFonts w:ascii="Arial" w:hAnsi="Arial" w:cs="Arial"/>
          <w:lang w:val="en-US"/>
        </w:rPr>
        <w:t>.</w:t>
      </w:r>
    </w:p>
    <w:sectPr w:rsidR="0048203C" w:rsidRPr="00756D5E" w:rsidSect="00E301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08" w:right="1152" w:bottom="1008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64B" w14:textId="77777777" w:rsidR="00500D40" w:rsidRDefault="00500D40">
      <w:r>
        <w:separator/>
      </w:r>
    </w:p>
  </w:endnote>
  <w:endnote w:type="continuationSeparator" w:id="0">
    <w:p w14:paraId="1F78EC22" w14:textId="77777777" w:rsidR="00500D40" w:rsidRDefault="0050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12C" w14:textId="77777777" w:rsidR="00FB6B64" w:rsidRDefault="00FB6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FAE80E" w14:textId="77777777" w:rsidR="00FB6B64" w:rsidRDefault="00FB6B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7091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F1C869" w14:textId="5A830C4B" w:rsidR="004C01FF" w:rsidRDefault="004C01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586339" w14:textId="694512DE" w:rsidR="00FB6B64" w:rsidRPr="004D5A8E" w:rsidRDefault="00FB6B64" w:rsidP="005C7B98">
    <w:pPr>
      <w:ind w:left="720" w:firstLine="720"/>
      <w:jc w:val="center"/>
      <w:rPr>
        <w:rFonts w:ascii="Arial" w:hAnsi="Arial" w:cs="Arial"/>
        <w:b/>
        <w:bCs/>
        <w:sz w:val="24"/>
        <w:szCs w:val="24"/>
        <w:lang w:val="en-US" w:eastAsia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5076" w14:textId="77777777" w:rsidR="004C01FF" w:rsidRDefault="004C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AC81" w14:textId="77777777" w:rsidR="00500D40" w:rsidRDefault="00500D40">
      <w:r>
        <w:separator/>
      </w:r>
    </w:p>
  </w:footnote>
  <w:footnote w:type="continuationSeparator" w:id="0">
    <w:p w14:paraId="14D03E83" w14:textId="77777777" w:rsidR="00500D40" w:rsidRDefault="0050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FF60" w14:textId="77777777" w:rsidR="004C01FF" w:rsidRDefault="004C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DE4" w14:textId="0B08860A" w:rsidR="007140A5" w:rsidRDefault="008E5D63" w:rsidP="007140A5">
    <w:pPr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5AA7A14D" wp14:editId="74DE30F1">
          <wp:extent cx="1416050" cy="6096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D546" w14:textId="77777777" w:rsidR="004C01FF" w:rsidRDefault="004C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E00"/>
    <w:multiLevelType w:val="multilevel"/>
    <w:tmpl w:val="3D8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21007"/>
    <w:multiLevelType w:val="hybridMultilevel"/>
    <w:tmpl w:val="D09A2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31157"/>
    <w:multiLevelType w:val="hybridMultilevel"/>
    <w:tmpl w:val="BED6D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17D0C"/>
    <w:multiLevelType w:val="hybridMultilevel"/>
    <w:tmpl w:val="921847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625C"/>
    <w:multiLevelType w:val="hybridMultilevel"/>
    <w:tmpl w:val="5B88F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F00"/>
    <w:multiLevelType w:val="hybridMultilevel"/>
    <w:tmpl w:val="22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574A"/>
    <w:multiLevelType w:val="hybridMultilevel"/>
    <w:tmpl w:val="054C7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71A2"/>
    <w:multiLevelType w:val="hybridMultilevel"/>
    <w:tmpl w:val="63F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C0964"/>
    <w:multiLevelType w:val="hybridMultilevel"/>
    <w:tmpl w:val="E62822DC"/>
    <w:lvl w:ilvl="0" w:tplc="927884A4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4D4039C"/>
    <w:multiLevelType w:val="multilevel"/>
    <w:tmpl w:val="70666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C6343"/>
    <w:multiLevelType w:val="hybridMultilevel"/>
    <w:tmpl w:val="74C655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7C7415F"/>
    <w:multiLevelType w:val="hybridMultilevel"/>
    <w:tmpl w:val="13FE7A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71777"/>
    <w:multiLevelType w:val="multilevel"/>
    <w:tmpl w:val="A7A8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B480E"/>
    <w:multiLevelType w:val="hybridMultilevel"/>
    <w:tmpl w:val="FEDAA5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2787A"/>
    <w:multiLevelType w:val="multilevel"/>
    <w:tmpl w:val="6F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12172"/>
    <w:multiLevelType w:val="multilevel"/>
    <w:tmpl w:val="8286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B05F0"/>
    <w:multiLevelType w:val="hybridMultilevel"/>
    <w:tmpl w:val="466E55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A0DEB"/>
    <w:multiLevelType w:val="hybridMultilevel"/>
    <w:tmpl w:val="584A8C28"/>
    <w:lvl w:ilvl="0" w:tplc="92788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A83"/>
    <w:multiLevelType w:val="hybridMultilevel"/>
    <w:tmpl w:val="822C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721AB"/>
    <w:multiLevelType w:val="multilevel"/>
    <w:tmpl w:val="9CA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0305B"/>
    <w:multiLevelType w:val="hybridMultilevel"/>
    <w:tmpl w:val="79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0B6"/>
    <w:multiLevelType w:val="hybridMultilevel"/>
    <w:tmpl w:val="87AAF5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4D6C0E"/>
    <w:multiLevelType w:val="hybridMultilevel"/>
    <w:tmpl w:val="231E8A10"/>
    <w:lvl w:ilvl="0" w:tplc="19A2D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65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8D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49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6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E8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2D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0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EA0D6B"/>
    <w:multiLevelType w:val="hybridMultilevel"/>
    <w:tmpl w:val="D26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B17FC"/>
    <w:multiLevelType w:val="hybridMultilevel"/>
    <w:tmpl w:val="AC4C82D0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32C7D20"/>
    <w:multiLevelType w:val="hybridMultilevel"/>
    <w:tmpl w:val="14D6BA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4B73991"/>
    <w:multiLevelType w:val="hybridMultilevel"/>
    <w:tmpl w:val="63623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94D25"/>
    <w:multiLevelType w:val="hybridMultilevel"/>
    <w:tmpl w:val="7A9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D09A4"/>
    <w:multiLevelType w:val="hybridMultilevel"/>
    <w:tmpl w:val="2452BE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B6042C"/>
    <w:multiLevelType w:val="multilevel"/>
    <w:tmpl w:val="54C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7808EE"/>
    <w:multiLevelType w:val="multilevel"/>
    <w:tmpl w:val="775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F23DA8"/>
    <w:multiLevelType w:val="hybridMultilevel"/>
    <w:tmpl w:val="31A4E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03B1F"/>
    <w:multiLevelType w:val="multilevel"/>
    <w:tmpl w:val="9DCC0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D0129"/>
    <w:multiLevelType w:val="hybridMultilevel"/>
    <w:tmpl w:val="39AE4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71429"/>
    <w:multiLevelType w:val="hybridMultilevel"/>
    <w:tmpl w:val="3D4AAB3A"/>
    <w:lvl w:ilvl="0" w:tplc="92788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40009"/>
    <w:multiLevelType w:val="hybridMultilevel"/>
    <w:tmpl w:val="A04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FA0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C44"/>
    <w:multiLevelType w:val="hybridMultilevel"/>
    <w:tmpl w:val="593CBB0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86ACB"/>
    <w:multiLevelType w:val="hybridMultilevel"/>
    <w:tmpl w:val="94F043C8"/>
    <w:lvl w:ilvl="0" w:tplc="92788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741221562">
    <w:abstractNumId w:val="11"/>
  </w:num>
  <w:num w:numId="2" w16cid:durableId="709257248">
    <w:abstractNumId w:val="34"/>
  </w:num>
  <w:num w:numId="3" w16cid:durableId="1943344226">
    <w:abstractNumId w:val="37"/>
  </w:num>
  <w:num w:numId="4" w16cid:durableId="422461767">
    <w:abstractNumId w:val="17"/>
  </w:num>
  <w:num w:numId="5" w16cid:durableId="1896504100">
    <w:abstractNumId w:val="8"/>
  </w:num>
  <w:num w:numId="6" w16cid:durableId="1088574592">
    <w:abstractNumId w:val="29"/>
  </w:num>
  <w:num w:numId="7" w16cid:durableId="41752246">
    <w:abstractNumId w:val="12"/>
  </w:num>
  <w:num w:numId="8" w16cid:durableId="1849564528">
    <w:abstractNumId w:val="30"/>
  </w:num>
  <w:num w:numId="9" w16cid:durableId="78137042">
    <w:abstractNumId w:val="24"/>
  </w:num>
  <w:num w:numId="10" w16cid:durableId="737018778">
    <w:abstractNumId w:val="19"/>
  </w:num>
  <w:num w:numId="11" w16cid:durableId="1616517262">
    <w:abstractNumId w:val="15"/>
  </w:num>
  <w:num w:numId="12" w16cid:durableId="830608913">
    <w:abstractNumId w:val="32"/>
  </w:num>
  <w:num w:numId="13" w16cid:durableId="1348604044">
    <w:abstractNumId w:val="2"/>
  </w:num>
  <w:num w:numId="14" w16cid:durableId="2122726312">
    <w:abstractNumId w:val="36"/>
  </w:num>
  <w:num w:numId="15" w16cid:durableId="1548494089">
    <w:abstractNumId w:val="21"/>
  </w:num>
  <w:num w:numId="16" w16cid:durableId="150297359">
    <w:abstractNumId w:val="33"/>
  </w:num>
  <w:num w:numId="17" w16cid:durableId="344984318">
    <w:abstractNumId w:val="13"/>
  </w:num>
  <w:num w:numId="18" w16cid:durableId="1411391448">
    <w:abstractNumId w:val="10"/>
  </w:num>
  <w:num w:numId="19" w16cid:durableId="1667131926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0" w16cid:durableId="338891826">
    <w:abstractNumId w:val="31"/>
  </w:num>
  <w:num w:numId="21" w16cid:durableId="1769083149">
    <w:abstractNumId w:val="28"/>
  </w:num>
  <w:num w:numId="22" w16cid:durableId="1527020364">
    <w:abstractNumId w:val="6"/>
  </w:num>
  <w:num w:numId="23" w16cid:durableId="146439502">
    <w:abstractNumId w:val="26"/>
  </w:num>
  <w:num w:numId="24" w16cid:durableId="1736471649">
    <w:abstractNumId w:val="16"/>
  </w:num>
  <w:num w:numId="25" w16cid:durableId="811020007">
    <w:abstractNumId w:val="0"/>
  </w:num>
  <w:num w:numId="26" w16cid:durableId="1500315669">
    <w:abstractNumId w:val="18"/>
  </w:num>
  <w:num w:numId="27" w16cid:durableId="1900897230">
    <w:abstractNumId w:val="3"/>
  </w:num>
  <w:num w:numId="28" w16cid:durableId="1500274024">
    <w:abstractNumId w:val="9"/>
    <w:lvlOverride w:ilvl="0">
      <w:lvl w:ilvl="0">
        <w:numFmt w:val="bullet"/>
        <w:lvlText w:val=""/>
        <w:lvlJc w:val="left"/>
        <w:pPr>
          <w:tabs>
            <w:tab w:val="num" w:pos="540"/>
          </w:tabs>
          <w:ind w:left="54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260"/>
          </w:tabs>
          <w:ind w:left="126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980"/>
          </w:tabs>
          <w:ind w:left="198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700"/>
          </w:tabs>
          <w:ind w:left="270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420"/>
          </w:tabs>
          <w:ind w:left="342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140"/>
          </w:tabs>
          <w:ind w:left="414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860"/>
          </w:tabs>
          <w:ind w:left="486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580"/>
          </w:tabs>
          <w:ind w:left="558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300"/>
          </w:tabs>
          <w:ind w:left="6300" w:hanging="360"/>
        </w:pPr>
        <w:rPr>
          <w:rFonts w:ascii="Wingdings" w:hAnsi="Wingdings" w:hint="default"/>
          <w:sz w:val="20"/>
        </w:rPr>
      </w:lvl>
    </w:lvlOverride>
  </w:num>
  <w:num w:numId="29" w16cid:durableId="1686710211">
    <w:abstractNumId w:val="1"/>
  </w:num>
  <w:num w:numId="30" w16cid:durableId="1938980301">
    <w:abstractNumId w:val="7"/>
  </w:num>
  <w:num w:numId="31" w16cid:durableId="1292591031">
    <w:abstractNumId w:val="5"/>
  </w:num>
  <w:num w:numId="32" w16cid:durableId="1852721197">
    <w:abstractNumId w:val="4"/>
  </w:num>
  <w:num w:numId="33" w16cid:durableId="1135609269">
    <w:abstractNumId w:val="14"/>
  </w:num>
  <w:num w:numId="34" w16cid:durableId="58291101">
    <w:abstractNumId w:val="25"/>
  </w:num>
  <w:num w:numId="35" w16cid:durableId="1870337828">
    <w:abstractNumId w:val="22"/>
  </w:num>
  <w:num w:numId="36" w16cid:durableId="543715316">
    <w:abstractNumId w:val="23"/>
  </w:num>
  <w:num w:numId="37" w16cid:durableId="1967352231">
    <w:abstractNumId w:val="35"/>
  </w:num>
  <w:num w:numId="38" w16cid:durableId="1451171626">
    <w:abstractNumId w:val="27"/>
  </w:num>
  <w:num w:numId="39" w16cid:durableId="159875512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B"/>
    <w:rsid w:val="00002A97"/>
    <w:rsid w:val="00003F75"/>
    <w:rsid w:val="000127F6"/>
    <w:rsid w:val="00015B61"/>
    <w:rsid w:val="00020820"/>
    <w:rsid w:val="00020A72"/>
    <w:rsid w:val="00027282"/>
    <w:rsid w:val="00031F5B"/>
    <w:rsid w:val="000345E9"/>
    <w:rsid w:val="00041323"/>
    <w:rsid w:val="00043546"/>
    <w:rsid w:val="00043F6F"/>
    <w:rsid w:val="00051B99"/>
    <w:rsid w:val="00070D3A"/>
    <w:rsid w:val="00073B05"/>
    <w:rsid w:val="0008028A"/>
    <w:rsid w:val="00080869"/>
    <w:rsid w:val="00081207"/>
    <w:rsid w:val="00084051"/>
    <w:rsid w:val="00085092"/>
    <w:rsid w:val="0008768A"/>
    <w:rsid w:val="0009395A"/>
    <w:rsid w:val="00094AEB"/>
    <w:rsid w:val="00095A72"/>
    <w:rsid w:val="00097034"/>
    <w:rsid w:val="000970AD"/>
    <w:rsid w:val="000A2F78"/>
    <w:rsid w:val="000A4878"/>
    <w:rsid w:val="000A4E33"/>
    <w:rsid w:val="000B361B"/>
    <w:rsid w:val="000B3EDE"/>
    <w:rsid w:val="000B4123"/>
    <w:rsid w:val="000B5DD8"/>
    <w:rsid w:val="000B6E09"/>
    <w:rsid w:val="000B7E84"/>
    <w:rsid w:val="000C2920"/>
    <w:rsid w:val="000C46E3"/>
    <w:rsid w:val="000D01CD"/>
    <w:rsid w:val="000D0980"/>
    <w:rsid w:val="000D26A1"/>
    <w:rsid w:val="000D366A"/>
    <w:rsid w:val="000F0A54"/>
    <w:rsid w:val="000F0DEB"/>
    <w:rsid w:val="000F4145"/>
    <w:rsid w:val="001008B7"/>
    <w:rsid w:val="00102C9A"/>
    <w:rsid w:val="00112185"/>
    <w:rsid w:val="00121DDB"/>
    <w:rsid w:val="00134051"/>
    <w:rsid w:val="001345D0"/>
    <w:rsid w:val="00134C11"/>
    <w:rsid w:val="00134EBC"/>
    <w:rsid w:val="0013696E"/>
    <w:rsid w:val="001378BD"/>
    <w:rsid w:val="00140C37"/>
    <w:rsid w:val="001473DE"/>
    <w:rsid w:val="001554B4"/>
    <w:rsid w:val="00155C57"/>
    <w:rsid w:val="0016371F"/>
    <w:rsid w:val="00183938"/>
    <w:rsid w:val="001877AF"/>
    <w:rsid w:val="00187AA9"/>
    <w:rsid w:val="00194531"/>
    <w:rsid w:val="00195169"/>
    <w:rsid w:val="0019634D"/>
    <w:rsid w:val="001A33DC"/>
    <w:rsid w:val="001A67B7"/>
    <w:rsid w:val="001B129A"/>
    <w:rsid w:val="001B2FB0"/>
    <w:rsid w:val="001B5790"/>
    <w:rsid w:val="001B5863"/>
    <w:rsid w:val="001C3C46"/>
    <w:rsid w:val="001C5D32"/>
    <w:rsid w:val="001D1DD5"/>
    <w:rsid w:val="001D35E1"/>
    <w:rsid w:val="001D622F"/>
    <w:rsid w:val="001D7AE2"/>
    <w:rsid w:val="001E0A9E"/>
    <w:rsid w:val="001E3419"/>
    <w:rsid w:val="00201324"/>
    <w:rsid w:val="00202F5C"/>
    <w:rsid w:val="002044BA"/>
    <w:rsid w:val="00205897"/>
    <w:rsid w:val="002074CE"/>
    <w:rsid w:val="00207ECD"/>
    <w:rsid w:val="00217622"/>
    <w:rsid w:val="002205A3"/>
    <w:rsid w:val="00222256"/>
    <w:rsid w:val="0022757F"/>
    <w:rsid w:val="00227A47"/>
    <w:rsid w:val="00230309"/>
    <w:rsid w:val="00231DCD"/>
    <w:rsid w:val="0023287E"/>
    <w:rsid w:val="00236FD1"/>
    <w:rsid w:val="00237A1D"/>
    <w:rsid w:val="00237D92"/>
    <w:rsid w:val="002469DB"/>
    <w:rsid w:val="00250C39"/>
    <w:rsid w:val="00250CFA"/>
    <w:rsid w:val="00254CF4"/>
    <w:rsid w:val="00257075"/>
    <w:rsid w:val="00260553"/>
    <w:rsid w:val="002610CC"/>
    <w:rsid w:val="00262147"/>
    <w:rsid w:val="00270EAB"/>
    <w:rsid w:val="00271786"/>
    <w:rsid w:val="00271C4C"/>
    <w:rsid w:val="002734CA"/>
    <w:rsid w:val="002751CA"/>
    <w:rsid w:val="00292AA8"/>
    <w:rsid w:val="00294736"/>
    <w:rsid w:val="002A112D"/>
    <w:rsid w:val="002A176E"/>
    <w:rsid w:val="002A40B0"/>
    <w:rsid w:val="002C1E5E"/>
    <w:rsid w:val="002C27E5"/>
    <w:rsid w:val="002C2D62"/>
    <w:rsid w:val="002D0318"/>
    <w:rsid w:val="002D2617"/>
    <w:rsid w:val="002D546E"/>
    <w:rsid w:val="002D5FB4"/>
    <w:rsid w:val="002E03F1"/>
    <w:rsid w:val="002E080B"/>
    <w:rsid w:val="002E5E08"/>
    <w:rsid w:val="002F00D5"/>
    <w:rsid w:val="002F0BBD"/>
    <w:rsid w:val="002F587F"/>
    <w:rsid w:val="003065EC"/>
    <w:rsid w:val="0031155E"/>
    <w:rsid w:val="00313C38"/>
    <w:rsid w:val="00314B38"/>
    <w:rsid w:val="00320C7D"/>
    <w:rsid w:val="00323758"/>
    <w:rsid w:val="00324A0F"/>
    <w:rsid w:val="00325015"/>
    <w:rsid w:val="00335F8B"/>
    <w:rsid w:val="00337DDF"/>
    <w:rsid w:val="003401F5"/>
    <w:rsid w:val="0034160F"/>
    <w:rsid w:val="00342F0A"/>
    <w:rsid w:val="00365638"/>
    <w:rsid w:val="00381BA9"/>
    <w:rsid w:val="003823A5"/>
    <w:rsid w:val="003930EB"/>
    <w:rsid w:val="00393F48"/>
    <w:rsid w:val="003A1E0E"/>
    <w:rsid w:val="003A501B"/>
    <w:rsid w:val="003B1A6E"/>
    <w:rsid w:val="003B75F0"/>
    <w:rsid w:val="003C409D"/>
    <w:rsid w:val="003C5660"/>
    <w:rsid w:val="003C667A"/>
    <w:rsid w:val="003D0BD1"/>
    <w:rsid w:val="003D44C0"/>
    <w:rsid w:val="003E2DDF"/>
    <w:rsid w:val="003E5EC1"/>
    <w:rsid w:val="003E78A0"/>
    <w:rsid w:val="003F44B0"/>
    <w:rsid w:val="0040500D"/>
    <w:rsid w:val="004149D0"/>
    <w:rsid w:val="00425C4F"/>
    <w:rsid w:val="00432054"/>
    <w:rsid w:val="004337F4"/>
    <w:rsid w:val="00433FCA"/>
    <w:rsid w:val="00436596"/>
    <w:rsid w:val="00440898"/>
    <w:rsid w:val="00440F59"/>
    <w:rsid w:val="00446706"/>
    <w:rsid w:val="00451F90"/>
    <w:rsid w:val="00452A24"/>
    <w:rsid w:val="00454B9A"/>
    <w:rsid w:val="004619EC"/>
    <w:rsid w:val="00477777"/>
    <w:rsid w:val="00480528"/>
    <w:rsid w:val="00480717"/>
    <w:rsid w:val="00481369"/>
    <w:rsid w:val="00481FC2"/>
    <w:rsid w:val="0048203C"/>
    <w:rsid w:val="00486194"/>
    <w:rsid w:val="00491D69"/>
    <w:rsid w:val="00492650"/>
    <w:rsid w:val="00492CC0"/>
    <w:rsid w:val="004956AB"/>
    <w:rsid w:val="004959AB"/>
    <w:rsid w:val="00496FA5"/>
    <w:rsid w:val="00497C88"/>
    <w:rsid w:val="004A2085"/>
    <w:rsid w:val="004A3104"/>
    <w:rsid w:val="004B01FD"/>
    <w:rsid w:val="004B63E2"/>
    <w:rsid w:val="004C01FF"/>
    <w:rsid w:val="004C0608"/>
    <w:rsid w:val="004C0FDC"/>
    <w:rsid w:val="004C3A17"/>
    <w:rsid w:val="004D2D6A"/>
    <w:rsid w:val="004D2FFA"/>
    <w:rsid w:val="004D359D"/>
    <w:rsid w:val="004D4AD1"/>
    <w:rsid w:val="004D5A8E"/>
    <w:rsid w:val="004D5D2A"/>
    <w:rsid w:val="004E0810"/>
    <w:rsid w:val="004E32F7"/>
    <w:rsid w:val="004E4388"/>
    <w:rsid w:val="004F17C8"/>
    <w:rsid w:val="004F23EA"/>
    <w:rsid w:val="004F3E81"/>
    <w:rsid w:val="004F47D7"/>
    <w:rsid w:val="00500D40"/>
    <w:rsid w:val="0050159C"/>
    <w:rsid w:val="005016DD"/>
    <w:rsid w:val="005029EB"/>
    <w:rsid w:val="00505200"/>
    <w:rsid w:val="00505972"/>
    <w:rsid w:val="005079F4"/>
    <w:rsid w:val="00507B4E"/>
    <w:rsid w:val="00513AA9"/>
    <w:rsid w:val="005148F6"/>
    <w:rsid w:val="00516356"/>
    <w:rsid w:val="0051773E"/>
    <w:rsid w:val="00527164"/>
    <w:rsid w:val="00527468"/>
    <w:rsid w:val="00527488"/>
    <w:rsid w:val="005315D6"/>
    <w:rsid w:val="005362E4"/>
    <w:rsid w:val="00536F0E"/>
    <w:rsid w:val="00544915"/>
    <w:rsid w:val="00546A3F"/>
    <w:rsid w:val="00547CD5"/>
    <w:rsid w:val="00550DC2"/>
    <w:rsid w:val="0055148C"/>
    <w:rsid w:val="005518CC"/>
    <w:rsid w:val="005522EA"/>
    <w:rsid w:val="00553B17"/>
    <w:rsid w:val="0055423D"/>
    <w:rsid w:val="0055518F"/>
    <w:rsid w:val="005625D5"/>
    <w:rsid w:val="00564CBB"/>
    <w:rsid w:val="00583916"/>
    <w:rsid w:val="00587959"/>
    <w:rsid w:val="00594837"/>
    <w:rsid w:val="0059741E"/>
    <w:rsid w:val="00597CA8"/>
    <w:rsid w:val="005A31DC"/>
    <w:rsid w:val="005A4E08"/>
    <w:rsid w:val="005A656F"/>
    <w:rsid w:val="005B2578"/>
    <w:rsid w:val="005C3740"/>
    <w:rsid w:val="005C54DB"/>
    <w:rsid w:val="005C7B98"/>
    <w:rsid w:val="005D03AF"/>
    <w:rsid w:val="005E1661"/>
    <w:rsid w:val="005E55B7"/>
    <w:rsid w:val="005F165F"/>
    <w:rsid w:val="005F3440"/>
    <w:rsid w:val="005F6621"/>
    <w:rsid w:val="00603C67"/>
    <w:rsid w:val="00604218"/>
    <w:rsid w:val="006054CA"/>
    <w:rsid w:val="00607C24"/>
    <w:rsid w:val="00610108"/>
    <w:rsid w:val="00612C5A"/>
    <w:rsid w:val="00615DB9"/>
    <w:rsid w:val="0061729C"/>
    <w:rsid w:val="006178DB"/>
    <w:rsid w:val="006178F8"/>
    <w:rsid w:val="00617EF6"/>
    <w:rsid w:val="00620C03"/>
    <w:rsid w:val="0062381A"/>
    <w:rsid w:val="0062477B"/>
    <w:rsid w:val="00625986"/>
    <w:rsid w:val="0062779F"/>
    <w:rsid w:val="0063043F"/>
    <w:rsid w:val="00631130"/>
    <w:rsid w:val="0063630B"/>
    <w:rsid w:val="00643C13"/>
    <w:rsid w:val="00644B84"/>
    <w:rsid w:val="00646463"/>
    <w:rsid w:val="00650110"/>
    <w:rsid w:val="00651D8A"/>
    <w:rsid w:val="00652152"/>
    <w:rsid w:val="00656CB1"/>
    <w:rsid w:val="00664946"/>
    <w:rsid w:val="006663D3"/>
    <w:rsid w:val="00666DA2"/>
    <w:rsid w:val="00666E91"/>
    <w:rsid w:val="006670FD"/>
    <w:rsid w:val="00675FAA"/>
    <w:rsid w:val="006765CD"/>
    <w:rsid w:val="0068138D"/>
    <w:rsid w:val="00681469"/>
    <w:rsid w:val="00682AEF"/>
    <w:rsid w:val="006850DB"/>
    <w:rsid w:val="00685C54"/>
    <w:rsid w:val="0068688E"/>
    <w:rsid w:val="006873F2"/>
    <w:rsid w:val="00692B58"/>
    <w:rsid w:val="00696329"/>
    <w:rsid w:val="006974A9"/>
    <w:rsid w:val="006A219A"/>
    <w:rsid w:val="006A2CED"/>
    <w:rsid w:val="006A49C6"/>
    <w:rsid w:val="006A6837"/>
    <w:rsid w:val="006B26BF"/>
    <w:rsid w:val="006B53D2"/>
    <w:rsid w:val="006C074A"/>
    <w:rsid w:val="006D0249"/>
    <w:rsid w:val="006D0788"/>
    <w:rsid w:val="006D2742"/>
    <w:rsid w:val="006D5D09"/>
    <w:rsid w:val="006D7B47"/>
    <w:rsid w:val="006E25B7"/>
    <w:rsid w:val="006E3EEE"/>
    <w:rsid w:val="006E4329"/>
    <w:rsid w:val="006E5D99"/>
    <w:rsid w:val="006E6D58"/>
    <w:rsid w:val="006E75DF"/>
    <w:rsid w:val="006F1877"/>
    <w:rsid w:val="006F24F8"/>
    <w:rsid w:val="00700FCD"/>
    <w:rsid w:val="00701D6A"/>
    <w:rsid w:val="0070348B"/>
    <w:rsid w:val="00706505"/>
    <w:rsid w:val="007140A5"/>
    <w:rsid w:val="0071781A"/>
    <w:rsid w:val="00720067"/>
    <w:rsid w:val="00721C7F"/>
    <w:rsid w:val="007235DD"/>
    <w:rsid w:val="00730B28"/>
    <w:rsid w:val="00730E17"/>
    <w:rsid w:val="00753A84"/>
    <w:rsid w:val="00753AC1"/>
    <w:rsid w:val="00756D5E"/>
    <w:rsid w:val="00762F68"/>
    <w:rsid w:val="00772346"/>
    <w:rsid w:val="00781ED0"/>
    <w:rsid w:val="00782B4C"/>
    <w:rsid w:val="007831DB"/>
    <w:rsid w:val="00785ACD"/>
    <w:rsid w:val="00795DF0"/>
    <w:rsid w:val="007A4E6E"/>
    <w:rsid w:val="007A61AD"/>
    <w:rsid w:val="007A6A8E"/>
    <w:rsid w:val="007A6D2F"/>
    <w:rsid w:val="007A6F2A"/>
    <w:rsid w:val="007A79F2"/>
    <w:rsid w:val="007A7C19"/>
    <w:rsid w:val="007D0F8E"/>
    <w:rsid w:val="007D2278"/>
    <w:rsid w:val="007D3FD2"/>
    <w:rsid w:val="007D4085"/>
    <w:rsid w:val="007D7B24"/>
    <w:rsid w:val="007E07BB"/>
    <w:rsid w:val="007E0994"/>
    <w:rsid w:val="007E38A3"/>
    <w:rsid w:val="007E5768"/>
    <w:rsid w:val="007E6F71"/>
    <w:rsid w:val="007E718E"/>
    <w:rsid w:val="007E789A"/>
    <w:rsid w:val="007F2EC8"/>
    <w:rsid w:val="007F319F"/>
    <w:rsid w:val="007F5E43"/>
    <w:rsid w:val="007F7681"/>
    <w:rsid w:val="0080195E"/>
    <w:rsid w:val="008040DD"/>
    <w:rsid w:val="00804C52"/>
    <w:rsid w:val="00804FE6"/>
    <w:rsid w:val="0080793E"/>
    <w:rsid w:val="008079FA"/>
    <w:rsid w:val="00807CFA"/>
    <w:rsid w:val="0081509E"/>
    <w:rsid w:val="00816DCA"/>
    <w:rsid w:val="00824E31"/>
    <w:rsid w:val="00837AC8"/>
    <w:rsid w:val="008452C5"/>
    <w:rsid w:val="008468C2"/>
    <w:rsid w:val="00846B82"/>
    <w:rsid w:val="00851C71"/>
    <w:rsid w:val="00853264"/>
    <w:rsid w:val="00855AF0"/>
    <w:rsid w:val="00855D13"/>
    <w:rsid w:val="008567D8"/>
    <w:rsid w:val="00857C71"/>
    <w:rsid w:val="0087407D"/>
    <w:rsid w:val="008769E2"/>
    <w:rsid w:val="00881751"/>
    <w:rsid w:val="00887342"/>
    <w:rsid w:val="008914E7"/>
    <w:rsid w:val="00891737"/>
    <w:rsid w:val="008921F8"/>
    <w:rsid w:val="00894425"/>
    <w:rsid w:val="008A0B3B"/>
    <w:rsid w:val="008A2238"/>
    <w:rsid w:val="008A29F7"/>
    <w:rsid w:val="008A3E3A"/>
    <w:rsid w:val="008B0104"/>
    <w:rsid w:val="008B0B14"/>
    <w:rsid w:val="008B6222"/>
    <w:rsid w:val="008C4DD9"/>
    <w:rsid w:val="008D060E"/>
    <w:rsid w:val="008E0CAF"/>
    <w:rsid w:val="008E270B"/>
    <w:rsid w:val="008E5D63"/>
    <w:rsid w:val="008E5E5B"/>
    <w:rsid w:val="008F42C5"/>
    <w:rsid w:val="008F4389"/>
    <w:rsid w:val="008F5E82"/>
    <w:rsid w:val="009040B6"/>
    <w:rsid w:val="009139AB"/>
    <w:rsid w:val="00916184"/>
    <w:rsid w:val="009237A4"/>
    <w:rsid w:val="00924ED6"/>
    <w:rsid w:val="00925607"/>
    <w:rsid w:val="00925863"/>
    <w:rsid w:val="0093355E"/>
    <w:rsid w:val="00943007"/>
    <w:rsid w:val="009437C3"/>
    <w:rsid w:val="00951B89"/>
    <w:rsid w:val="0095218D"/>
    <w:rsid w:val="00953020"/>
    <w:rsid w:val="009554E6"/>
    <w:rsid w:val="00964537"/>
    <w:rsid w:val="009721B6"/>
    <w:rsid w:val="00974D2F"/>
    <w:rsid w:val="00985499"/>
    <w:rsid w:val="00985AE1"/>
    <w:rsid w:val="009949BF"/>
    <w:rsid w:val="009A15E8"/>
    <w:rsid w:val="009A3E2E"/>
    <w:rsid w:val="009A77FF"/>
    <w:rsid w:val="009B0F75"/>
    <w:rsid w:val="009B4D9E"/>
    <w:rsid w:val="009B63D4"/>
    <w:rsid w:val="009C287A"/>
    <w:rsid w:val="009C43E8"/>
    <w:rsid w:val="009D1042"/>
    <w:rsid w:val="009D381A"/>
    <w:rsid w:val="009D3C21"/>
    <w:rsid w:val="009D49DA"/>
    <w:rsid w:val="009E39CB"/>
    <w:rsid w:val="009E4E94"/>
    <w:rsid w:val="009E7FF5"/>
    <w:rsid w:val="009F0B35"/>
    <w:rsid w:val="009F3873"/>
    <w:rsid w:val="009F4F86"/>
    <w:rsid w:val="009F561B"/>
    <w:rsid w:val="009F78EB"/>
    <w:rsid w:val="00A04E84"/>
    <w:rsid w:val="00A05850"/>
    <w:rsid w:val="00A06DC7"/>
    <w:rsid w:val="00A10267"/>
    <w:rsid w:val="00A10434"/>
    <w:rsid w:val="00A21080"/>
    <w:rsid w:val="00A335D8"/>
    <w:rsid w:val="00A36CA7"/>
    <w:rsid w:val="00A36D64"/>
    <w:rsid w:val="00A44A51"/>
    <w:rsid w:val="00A5516A"/>
    <w:rsid w:val="00A5535B"/>
    <w:rsid w:val="00A557C3"/>
    <w:rsid w:val="00A56C35"/>
    <w:rsid w:val="00A61E3A"/>
    <w:rsid w:val="00A66E1D"/>
    <w:rsid w:val="00A701C2"/>
    <w:rsid w:val="00A71ECA"/>
    <w:rsid w:val="00A72D6F"/>
    <w:rsid w:val="00A73B50"/>
    <w:rsid w:val="00A8158D"/>
    <w:rsid w:val="00A823F2"/>
    <w:rsid w:val="00A82C57"/>
    <w:rsid w:val="00A8551A"/>
    <w:rsid w:val="00A927E8"/>
    <w:rsid w:val="00AA1676"/>
    <w:rsid w:val="00AA431A"/>
    <w:rsid w:val="00AA5529"/>
    <w:rsid w:val="00AA67FF"/>
    <w:rsid w:val="00AB336D"/>
    <w:rsid w:val="00AB4BEF"/>
    <w:rsid w:val="00AB5F7B"/>
    <w:rsid w:val="00AB6AFA"/>
    <w:rsid w:val="00AB7A70"/>
    <w:rsid w:val="00AC2A3A"/>
    <w:rsid w:val="00AC4A84"/>
    <w:rsid w:val="00AC7984"/>
    <w:rsid w:val="00AD1FAC"/>
    <w:rsid w:val="00AD233B"/>
    <w:rsid w:val="00AD38F4"/>
    <w:rsid w:val="00AD53BD"/>
    <w:rsid w:val="00AE6D6A"/>
    <w:rsid w:val="00AF381A"/>
    <w:rsid w:val="00B071B7"/>
    <w:rsid w:val="00B10CD0"/>
    <w:rsid w:val="00B15077"/>
    <w:rsid w:val="00B16657"/>
    <w:rsid w:val="00B173B9"/>
    <w:rsid w:val="00B20D7D"/>
    <w:rsid w:val="00B24CCC"/>
    <w:rsid w:val="00B46377"/>
    <w:rsid w:val="00B50855"/>
    <w:rsid w:val="00B51E38"/>
    <w:rsid w:val="00B532AA"/>
    <w:rsid w:val="00B57051"/>
    <w:rsid w:val="00B67493"/>
    <w:rsid w:val="00B72D8B"/>
    <w:rsid w:val="00B7403C"/>
    <w:rsid w:val="00B747A4"/>
    <w:rsid w:val="00B7736E"/>
    <w:rsid w:val="00B82ED6"/>
    <w:rsid w:val="00B847DA"/>
    <w:rsid w:val="00B84ECB"/>
    <w:rsid w:val="00B92588"/>
    <w:rsid w:val="00B97FE3"/>
    <w:rsid w:val="00BA0807"/>
    <w:rsid w:val="00BA6057"/>
    <w:rsid w:val="00BB149B"/>
    <w:rsid w:val="00BB43DB"/>
    <w:rsid w:val="00BC0243"/>
    <w:rsid w:val="00BC0343"/>
    <w:rsid w:val="00BC0885"/>
    <w:rsid w:val="00BD1BF3"/>
    <w:rsid w:val="00BD4760"/>
    <w:rsid w:val="00BD6FE1"/>
    <w:rsid w:val="00BD74D9"/>
    <w:rsid w:val="00BE40B3"/>
    <w:rsid w:val="00BF35FA"/>
    <w:rsid w:val="00C01661"/>
    <w:rsid w:val="00C028C2"/>
    <w:rsid w:val="00C068B1"/>
    <w:rsid w:val="00C11148"/>
    <w:rsid w:val="00C111DC"/>
    <w:rsid w:val="00C165C8"/>
    <w:rsid w:val="00C2117F"/>
    <w:rsid w:val="00C35E38"/>
    <w:rsid w:val="00C47719"/>
    <w:rsid w:val="00C5018B"/>
    <w:rsid w:val="00C5279B"/>
    <w:rsid w:val="00C52AA2"/>
    <w:rsid w:val="00C56FE5"/>
    <w:rsid w:val="00C60AF7"/>
    <w:rsid w:val="00C6396B"/>
    <w:rsid w:val="00C6622B"/>
    <w:rsid w:val="00C66C28"/>
    <w:rsid w:val="00C7029A"/>
    <w:rsid w:val="00C71F84"/>
    <w:rsid w:val="00C75794"/>
    <w:rsid w:val="00C7672F"/>
    <w:rsid w:val="00C77199"/>
    <w:rsid w:val="00C81077"/>
    <w:rsid w:val="00C86E02"/>
    <w:rsid w:val="00C90538"/>
    <w:rsid w:val="00C94E8C"/>
    <w:rsid w:val="00C97CBC"/>
    <w:rsid w:val="00CA4ECE"/>
    <w:rsid w:val="00CB2929"/>
    <w:rsid w:val="00CB40B0"/>
    <w:rsid w:val="00CB5E93"/>
    <w:rsid w:val="00CC3AA6"/>
    <w:rsid w:val="00CC63F5"/>
    <w:rsid w:val="00CC7C46"/>
    <w:rsid w:val="00CD1038"/>
    <w:rsid w:val="00CD57D8"/>
    <w:rsid w:val="00CD645B"/>
    <w:rsid w:val="00CE56FB"/>
    <w:rsid w:val="00CE59D6"/>
    <w:rsid w:val="00CE6B8B"/>
    <w:rsid w:val="00CF413A"/>
    <w:rsid w:val="00CF69CD"/>
    <w:rsid w:val="00D03DF4"/>
    <w:rsid w:val="00D04188"/>
    <w:rsid w:val="00D0481A"/>
    <w:rsid w:val="00D052DD"/>
    <w:rsid w:val="00D066C5"/>
    <w:rsid w:val="00D103FD"/>
    <w:rsid w:val="00D11CC1"/>
    <w:rsid w:val="00D1581F"/>
    <w:rsid w:val="00D163CD"/>
    <w:rsid w:val="00D16958"/>
    <w:rsid w:val="00D23782"/>
    <w:rsid w:val="00D27321"/>
    <w:rsid w:val="00D3120F"/>
    <w:rsid w:val="00D32B70"/>
    <w:rsid w:val="00D353A4"/>
    <w:rsid w:val="00D41B81"/>
    <w:rsid w:val="00D43638"/>
    <w:rsid w:val="00D46464"/>
    <w:rsid w:val="00D5009C"/>
    <w:rsid w:val="00D52AE5"/>
    <w:rsid w:val="00D532B7"/>
    <w:rsid w:val="00D53408"/>
    <w:rsid w:val="00D64712"/>
    <w:rsid w:val="00D66701"/>
    <w:rsid w:val="00D66DD3"/>
    <w:rsid w:val="00D71F87"/>
    <w:rsid w:val="00D724F0"/>
    <w:rsid w:val="00D813AD"/>
    <w:rsid w:val="00D86622"/>
    <w:rsid w:val="00D86FE2"/>
    <w:rsid w:val="00D954D6"/>
    <w:rsid w:val="00DA206D"/>
    <w:rsid w:val="00DA286A"/>
    <w:rsid w:val="00DA2AB9"/>
    <w:rsid w:val="00DB0B30"/>
    <w:rsid w:val="00DB0CC5"/>
    <w:rsid w:val="00DB2208"/>
    <w:rsid w:val="00DB34F0"/>
    <w:rsid w:val="00DB68E6"/>
    <w:rsid w:val="00DC0B5F"/>
    <w:rsid w:val="00DC31B8"/>
    <w:rsid w:val="00DD1241"/>
    <w:rsid w:val="00DD1A16"/>
    <w:rsid w:val="00DD50AD"/>
    <w:rsid w:val="00DE6C5F"/>
    <w:rsid w:val="00DF23EA"/>
    <w:rsid w:val="00DF3311"/>
    <w:rsid w:val="00DF5811"/>
    <w:rsid w:val="00DF7428"/>
    <w:rsid w:val="00DF7773"/>
    <w:rsid w:val="00E022F2"/>
    <w:rsid w:val="00E03CCB"/>
    <w:rsid w:val="00E06E63"/>
    <w:rsid w:val="00E11D92"/>
    <w:rsid w:val="00E15CAA"/>
    <w:rsid w:val="00E15F08"/>
    <w:rsid w:val="00E16C44"/>
    <w:rsid w:val="00E2434D"/>
    <w:rsid w:val="00E261DC"/>
    <w:rsid w:val="00E275F0"/>
    <w:rsid w:val="00E301FE"/>
    <w:rsid w:val="00E31871"/>
    <w:rsid w:val="00E34AF6"/>
    <w:rsid w:val="00E3745E"/>
    <w:rsid w:val="00E405DC"/>
    <w:rsid w:val="00E42C47"/>
    <w:rsid w:val="00E42C5E"/>
    <w:rsid w:val="00E44535"/>
    <w:rsid w:val="00E5041E"/>
    <w:rsid w:val="00E63A59"/>
    <w:rsid w:val="00E66D0F"/>
    <w:rsid w:val="00E71A20"/>
    <w:rsid w:val="00E7297D"/>
    <w:rsid w:val="00E74CC9"/>
    <w:rsid w:val="00E76501"/>
    <w:rsid w:val="00E77E5D"/>
    <w:rsid w:val="00E86350"/>
    <w:rsid w:val="00EA079D"/>
    <w:rsid w:val="00EA5871"/>
    <w:rsid w:val="00EA72AD"/>
    <w:rsid w:val="00EA7BDB"/>
    <w:rsid w:val="00ED193B"/>
    <w:rsid w:val="00ED405A"/>
    <w:rsid w:val="00ED5308"/>
    <w:rsid w:val="00ED594D"/>
    <w:rsid w:val="00ED61A5"/>
    <w:rsid w:val="00EE6908"/>
    <w:rsid w:val="00EF0122"/>
    <w:rsid w:val="00EF37F9"/>
    <w:rsid w:val="00EF57E3"/>
    <w:rsid w:val="00F02BE7"/>
    <w:rsid w:val="00F03115"/>
    <w:rsid w:val="00F06E04"/>
    <w:rsid w:val="00F07710"/>
    <w:rsid w:val="00F1416E"/>
    <w:rsid w:val="00F17DC6"/>
    <w:rsid w:val="00F22B1D"/>
    <w:rsid w:val="00F30438"/>
    <w:rsid w:val="00F37218"/>
    <w:rsid w:val="00F41884"/>
    <w:rsid w:val="00F41D7B"/>
    <w:rsid w:val="00F4277F"/>
    <w:rsid w:val="00F4449B"/>
    <w:rsid w:val="00F47633"/>
    <w:rsid w:val="00F47788"/>
    <w:rsid w:val="00F50593"/>
    <w:rsid w:val="00F52B39"/>
    <w:rsid w:val="00F57CF9"/>
    <w:rsid w:val="00F71BD1"/>
    <w:rsid w:val="00F77AD8"/>
    <w:rsid w:val="00F8107F"/>
    <w:rsid w:val="00F840DC"/>
    <w:rsid w:val="00F85903"/>
    <w:rsid w:val="00F90C70"/>
    <w:rsid w:val="00F9179E"/>
    <w:rsid w:val="00F95EF8"/>
    <w:rsid w:val="00FA067E"/>
    <w:rsid w:val="00FA07EB"/>
    <w:rsid w:val="00FA2A4A"/>
    <w:rsid w:val="00FA2A96"/>
    <w:rsid w:val="00FA3BCC"/>
    <w:rsid w:val="00FA54B6"/>
    <w:rsid w:val="00FA5A3E"/>
    <w:rsid w:val="00FB0C5C"/>
    <w:rsid w:val="00FB3FC7"/>
    <w:rsid w:val="00FB6B64"/>
    <w:rsid w:val="00FC231A"/>
    <w:rsid w:val="00FC4EF8"/>
    <w:rsid w:val="00FC5543"/>
    <w:rsid w:val="00FC604C"/>
    <w:rsid w:val="00FC6A90"/>
    <w:rsid w:val="00FD0033"/>
    <w:rsid w:val="00FD31EA"/>
    <w:rsid w:val="00FD3FCC"/>
    <w:rsid w:val="00FE4CFC"/>
    <w:rsid w:val="00FE4EEA"/>
    <w:rsid w:val="00FE53BF"/>
    <w:rsid w:val="00FE668A"/>
    <w:rsid w:val="00FE716A"/>
    <w:rsid w:val="00FF015B"/>
    <w:rsid w:val="00FF294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491BC"/>
  <w15:chartTrackingRefBased/>
  <w15:docId w15:val="{07867FEE-CB1D-4E9B-8E2F-448D537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30"/>
      </w:tabs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4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2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AU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  <w:lang w:val="nl-NL"/>
    </w:rPr>
  </w:style>
  <w:style w:type="paragraph" w:styleId="BodyTextIndent2">
    <w:name w:val="Body Text Indent 2"/>
    <w:basedOn w:val="Normal"/>
    <w:pPr>
      <w:ind w:left="426" w:hanging="66"/>
    </w:pPr>
    <w:rPr>
      <w:rFonts w:ascii="Arial" w:hAnsi="Arial"/>
      <w:sz w:val="22"/>
      <w:lang w:val="nl-NL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426"/>
    </w:pPr>
    <w:rPr>
      <w:rFonts w:ascii="Arial" w:hAnsi="Arial"/>
      <w:sz w:val="22"/>
      <w:lang w:val="nl-NL"/>
    </w:rPr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BB149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B1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4AF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9634D"/>
    <w:pPr>
      <w:ind w:left="720"/>
    </w:pPr>
  </w:style>
  <w:style w:type="paragraph" w:styleId="NoSpacing">
    <w:name w:val="No Spacing"/>
    <w:uiPriority w:val="1"/>
    <w:qFormat/>
    <w:rsid w:val="00BF35FA"/>
    <w:rPr>
      <w:rFonts w:eastAsia="SimSun"/>
      <w:sz w:val="24"/>
      <w:szCs w:val="24"/>
      <w:lang w:val="en-US" w:eastAsia="en-US"/>
    </w:rPr>
  </w:style>
  <w:style w:type="character" w:customStyle="1" w:styleId="HeaderChar">
    <w:name w:val="Header Char"/>
    <w:link w:val="Header"/>
    <w:locked/>
    <w:rsid w:val="00597CA8"/>
    <w:rPr>
      <w:rFonts w:ascii="Arial" w:hAnsi="Arial"/>
      <w:sz w:val="22"/>
      <w:lang w:val="en-AU"/>
    </w:rPr>
  </w:style>
  <w:style w:type="character" w:customStyle="1" w:styleId="FooterChar">
    <w:name w:val="Footer Char"/>
    <w:link w:val="Footer"/>
    <w:uiPriority w:val="99"/>
    <w:locked/>
    <w:rsid w:val="00597CA8"/>
    <w:rPr>
      <w:rFonts w:ascii="Arial" w:hAnsi="Arial"/>
      <w:sz w:val="22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4277F"/>
    <w:rPr>
      <w:b/>
      <w:bCs/>
    </w:rPr>
  </w:style>
  <w:style w:type="character" w:customStyle="1" w:styleId="CommentTextChar">
    <w:name w:val="Comment Text Char"/>
    <w:link w:val="CommentText"/>
    <w:semiHidden/>
    <w:rsid w:val="00F4277F"/>
    <w:rPr>
      <w:lang w:val="en-GB"/>
    </w:rPr>
  </w:style>
  <w:style w:type="character" w:customStyle="1" w:styleId="CommentSubjectChar">
    <w:name w:val="Comment Subject Char"/>
    <w:link w:val="CommentSubject"/>
    <w:rsid w:val="00F4277F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5A4E08"/>
    <w:rPr>
      <w:color w:val="605E5C"/>
      <w:shd w:val="clear" w:color="auto" w:fill="E1DFDD"/>
    </w:rPr>
  </w:style>
  <w:style w:type="table" w:styleId="TableGrid">
    <w:name w:val="Table Grid"/>
    <w:basedOn w:val="TableNormal"/>
    <w:rsid w:val="0045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6AFA"/>
    <w:rPr>
      <w:lang w:val="en-GB" w:eastAsia="en-US"/>
    </w:rPr>
  </w:style>
  <w:style w:type="paragraph" w:customStyle="1" w:styleId="Default">
    <w:name w:val="Default"/>
    <w:rsid w:val="00EF012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ED193B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ED193B"/>
  </w:style>
  <w:style w:type="character" w:customStyle="1" w:styleId="eop">
    <w:name w:val="eop"/>
    <w:basedOn w:val="DefaultParagraphFont"/>
    <w:rsid w:val="00ED193B"/>
  </w:style>
  <w:style w:type="character" w:customStyle="1" w:styleId="hps">
    <w:name w:val="hps"/>
    <w:basedOn w:val="DefaultParagraphFont"/>
    <w:rsid w:val="00A823F2"/>
  </w:style>
  <w:style w:type="paragraph" w:styleId="FootnoteText">
    <w:name w:val="footnote text"/>
    <w:basedOn w:val="Normal"/>
    <w:link w:val="FootnoteTextChar"/>
    <w:rsid w:val="00A823F2"/>
    <w:pPr>
      <w:spacing w:line="260" w:lineRule="atLeast"/>
    </w:pPr>
    <w:rPr>
      <w:sz w:val="18"/>
      <w:lang w:val="nl-NL"/>
    </w:rPr>
  </w:style>
  <w:style w:type="character" w:customStyle="1" w:styleId="FootnoteTextChar">
    <w:name w:val="Footnote Text Char"/>
    <w:link w:val="FootnoteText"/>
    <w:rsid w:val="00A823F2"/>
    <w:rPr>
      <w:sz w:val="18"/>
      <w:lang w:val="nl-NL" w:eastAsia="en-US"/>
    </w:rPr>
  </w:style>
  <w:style w:type="paragraph" w:styleId="Signature">
    <w:name w:val="Signature"/>
    <w:basedOn w:val="Normal"/>
    <w:link w:val="SignatureChar"/>
    <w:rsid w:val="00A823F2"/>
    <w:rPr>
      <w:sz w:val="22"/>
      <w:lang w:val="nl-NL"/>
    </w:rPr>
  </w:style>
  <w:style w:type="character" w:customStyle="1" w:styleId="SignatureChar">
    <w:name w:val="Signature Char"/>
    <w:link w:val="Signature"/>
    <w:rsid w:val="00A823F2"/>
    <w:rPr>
      <w:sz w:val="22"/>
      <w:lang w:val="nl-NL" w:eastAsia="en-US"/>
    </w:rPr>
  </w:style>
  <w:style w:type="paragraph" w:customStyle="1" w:styleId="pf0">
    <w:name w:val="pf0"/>
    <w:basedOn w:val="Normal"/>
    <w:rsid w:val="00FC604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cf01">
    <w:name w:val="cf01"/>
    <w:basedOn w:val="DefaultParagraphFont"/>
    <w:rsid w:val="00FC60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africaimprovedfood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sm-forms\word\shared-templates\ES\CONT.E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564883-4b55-42bf-b153-f723b320b0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002BEC337B4392FF043F9272E9AB" ma:contentTypeVersion="12" ma:contentTypeDescription="Create a new document." ma:contentTypeScope="" ma:versionID="b8dbee99311058eabfc1b45be9fe5eeb">
  <xsd:schema xmlns:xsd="http://www.w3.org/2001/XMLSchema" xmlns:xs="http://www.w3.org/2001/XMLSchema" xmlns:p="http://schemas.microsoft.com/office/2006/metadata/properties" xmlns:ns3="ac564883-4b55-42bf-b153-f723b320b0c5" xmlns:ns4="b5ada75a-cce4-4b2a-83ea-868a5755dffb" targetNamespace="http://schemas.microsoft.com/office/2006/metadata/properties" ma:root="true" ma:fieldsID="2cb57c6d3ba09808d0db84479b8cf65a" ns3:_="" ns4:_="">
    <xsd:import namespace="ac564883-4b55-42bf-b153-f723b320b0c5"/>
    <xsd:import namespace="b5ada75a-cce4-4b2a-83ea-868a5755d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4883-4b55-42bf-b153-f723b320b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a75a-cce4-4b2a-83ea-868a5755d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D071-1938-413C-B245-18941685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841EA-4556-4D67-ACE7-183909503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AA7A7-BAD0-4673-9BD3-777D2819E720}">
  <ds:schemaRefs>
    <ds:schemaRef ds:uri="http://schemas.microsoft.com/office/2006/metadata/properties"/>
    <ds:schemaRef ds:uri="http://schemas.microsoft.com/office/infopath/2007/PartnerControls"/>
    <ds:schemaRef ds:uri="ac564883-4b55-42bf-b153-f723b320b0c5"/>
  </ds:schemaRefs>
</ds:datastoreItem>
</file>

<file path=customXml/itemProps4.xml><?xml version="1.0" encoding="utf-8"?>
<ds:datastoreItem xmlns:ds="http://schemas.openxmlformats.org/officeDocument/2006/customXml" ds:itemID="{607391B0-2BD8-4684-8413-DFC0AAC0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4883-4b55-42bf-b153-f723b320b0c5"/>
    <ds:schemaRef ds:uri="b5ada75a-cce4-4b2a-83ea-868a5755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CONT.ES8</Template>
  <TotalTime>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Continuation Sheet</vt:lpstr>
    </vt:vector>
  </TitlesOfParts>
  <Company>DSM</Company>
  <LinksUpToDate>false</LinksUpToDate>
  <CharactersWithSpaces>3281</CharactersWithSpaces>
  <SharedDoc>false</SharedDoc>
  <HLinks>
    <vt:vector size="6" baseType="variant"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mailto:recruitment@africaimprovedfoods.com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</dc:title>
  <dc:subject/>
  <dc:creator>Martine Murekatete</dc:creator>
  <cp:keywords/>
  <cp:lastModifiedBy>Mutesi, Lilian Saida</cp:lastModifiedBy>
  <cp:revision>2</cp:revision>
  <cp:lastPrinted>2023-09-26T21:29:00Z</cp:lastPrinted>
  <dcterms:created xsi:type="dcterms:W3CDTF">2024-01-15T08:55:00Z</dcterms:created>
  <dcterms:modified xsi:type="dcterms:W3CDTF">2024-01-15T08:55:00Z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e9b029aa-1597-4424-9717-8fbd94037e15</vt:lpwstr>
  </property>
  <property fmtid="{D5CDD505-2E9C-101B-9397-08002B2CF9AE}" pid="3" name="DSMClassification">
    <vt:lpwstr>PUBLIC</vt:lpwstr>
  </property>
  <property fmtid="{D5CDD505-2E9C-101B-9397-08002B2CF9AE}" pid="4" name="MSIP_Label_2691fc1c-7d18-4bf7-af0a-8127ce2dcc12_Enabled">
    <vt:lpwstr>true</vt:lpwstr>
  </property>
  <property fmtid="{D5CDD505-2E9C-101B-9397-08002B2CF9AE}" pid="5" name="MSIP_Label_2691fc1c-7d18-4bf7-af0a-8127ce2dcc12_SetDate">
    <vt:lpwstr>2022-01-31T06:43:33Z</vt:lpwstr>
  </property>
  <property fmtid="{D5CDD505-2E9C-101B-9397-08002B2CF9AE}" pid="6" name="MSIP_Label_2691fc1c-7d18-4bf7-af0a-8127ce2dcc12_Method">
    <vt:lpwstr>Privileged</vt:lpwstr>
  </property>
  <property fmtid="{D5CDD505-2E9C-101B-9397-08002B2CF9AE}" pid="7" name="MSIP_Label_2691fc1c-7d18-4bf7-af0a-8127ce2dcc12_Name">
    <vt:lpwstr>Internal</vt:lpwstr>
  </property>
  <property fmtid="{D5CDD505-2E9C-101B-9397-08002B2CF9AE}" pid="8" name="MSIP_Label_2691fc1c-7d18-4bf7-af0a-8127ce2dcc12_SiteId">
    <vt:lpwstr>230ea584-a17f-4b3a-b3be-87528dcfde92</vt:lpwstr>
  </property>
  <property fmtid="{D5CDD505-2E9C-101B-9397-08002B2CF9AE}" pid="9" name="MSIP_Label_2691fc1c-7d18-4bf7-af0a-8127ce2dcc12_ActionId">
    <vt:lpwstr>f2e929ee-799a-4a27-9382-ac8c6643b64b</vt:lpwstr>
  </property>
  <property fmtid="{D5CDD505-2E9C-101B-9397-08002B2CF9AE}" pid="10" name="MSIP_Label_2691fc1c-7d18-4bf7-af0a-8127ce2dcc12_ContentBits">
    <vt:lpwstr>0</vt:lpwstr>
  </property>
  <property fmtid="{D5CDD505-2E9C-101B-9397-08002B2CF9AE}" pid="11" name="ContentTypeId">
    <vt:lpwstr>0x0101007271002BEC337B4392FF043F9272E9AB</vt:lpwstr>
  </property>
</Properties>
</file>