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484" w14:textId="6EB57B83" w:rsidR="00C01661" w:rsidRPr="00F661B6" w:rsidRDefault="00C01661" w:rsidP="00F661B6">
      <w:pPr>
        <w:ind w:left="-360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7DA5B59" w14:textId="1339553D" w:rsidR="00A823F2" w:rsidRPr="00F661B6" w:rsidRDefault="00A823F2" w:rsidP="00F661B6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F661B6">
        <w:rPr>
          <w:rFonts w:ascii="Arial" w:hAnsi="Arial" w:cs="Arial"/>
          <w:b/>
          <w:bCs/>
          <w:sz w:val="18"/>
          <w:szCs w:val="18"/>
          <w:lang w:val="en-US"/>
        </w:rPr>
        <w:t xml:space="preserve">JOB </w:t>
      </w:r>
      <w:r w:rsidR="0087407D" w:rsidRPr="00F661B6">
        <w:rPr>
          <w:rFonts w:ascii="Arial" w:hAnsi="Arial" w:cs="Arial"/>
          <w:b/>
          <w:bCs/>
          <w:sz w:val="18"/>
          <w:szCs w:val="18"/>
          <w:lang w:val="en-US"/>
        </w:rPr>
        <w:t>VACANCY:</w:t>
      </w:r>
      <w:r w:rsidR="0048203C" w:rsidRPr="00F661B6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4724F7">
        <w:rPr>
          <w:rFonts w:ascii="Arial" w:hAnsi="Arial" w:cs="Arial"/>
          <w:b/>
          <w:bCs/>
          <w:sz w:val="18"/>
          <w:szCs w:val="18"/>
          <w:lang w:val="en-US"/>
        </w:rPr>
        <w:t>APPRENTICESHIP PROGRAM</w:t>
      </w:r>
    </w:p>
    <w:p w14:paraId="63936384" w14:textId="22BF520C" w:rsidR="00A56C35" w:rsidRPr="00F661B6" w:rsidRDefault="00BB43DB" w:rsidP="00F661B6">
      <w:pPr>
        <w:jc w:val="both"/>
        <w:rPr>
          <w:rFonts w:ascii="Arial" w:hAnsi="Arial" w:cs="Arial"/>
          <w:b/>
          <w:bCs/>
          <w:sz w:val="18"/>
          <w:szCs w:val="18"/>
          <w:lang w:val="en-US" w:eastAsia="fr-BE"/>
        </w:rPr>
      </w:pPr>
      <w:r w:rsidRPr="00F661B6">
        <w:rPr>
          <w:rFonts w:ascii="Arial" w:hAnsi="Arial" w:cs="Arial"/>
          <w:sz w:val="18"/>
          <w:szCs w:val="18"/>
          <w:lang w:val="en-US" w:eastAsia="fr-BE"/>
        </w:rPr>
        <w:t>We are looking for self-motivated,</w:t>
      </w:r>
      <w:r w:rsidR="00112185" w:rsidRPr="00F661B6">
        <w:rPr>
          <w:rFonts w:ascii="Arial" w:hAnsi="Arial" w:cs="Arial"/>
          <w:sz w:val="18"/>
          <w:szCs w:val="18"/>
          <w:lang w:val="en-US" w:eastAsia="fr-BE"/>
        </w:rPr>
        <w:t xml:space="preserve"> qualified</w:t>
      </w:r>
      <w:r w:rsidRPr="00F661B6">
        <w:rPr>
          <w:rFonts w:ascii="Arial" w:hAnsi="Arial" w:cs="Arial"/>
          <w:sz w:val="18"/>
          <w:szCs w:val="18"/>
          <w:lang w:val="en-US" w:eastAsia="fr-BE"/>
        </w:rPr>
        <w:t xml:space="preserve"> individual</w:t>
      </w:r>
      <w:r w:rsidR="006C074A" w:rsidRPr="00F661B6">
        <w:rPr>
          <w:rFonts w:ascii="Arial" w:hAnsi="Arial" w:cs="Arial"/>
          <w:sz w:val="18"/>
          <w:szCs w:val="18"/>
          <w:lang w:val="en-US" w:eastAsia="fr-BE"/>
        </w:rPr>
        <w:t>s</w:t>
      </w:r>
      <w:r w:rsidRPr="00F661B6">
        <w:rPr>
          <w:rFonts w:ascii="Arial" w:hAnsi="Arial" w:cs="Arial"/>
          <w:sz w:val="18"/>
          <w:szCs w:val="18"/>
          <w:lang w:val="en-US" w:eastAsia="fr-BE"/>
        </w:rPr>
        <w:t xml:space="preserve"> with the right attitude and a passion for innovation to join </w:t>
      </w:r>
      <w:r w:rsidR="004724F7">
        <w:rPr>
          <w:rFonts w:ascii="Arial" w:hAnsi="Arial" w:cs="Arial"/>
          <w:sz w:val="18"/>
          <w:szCs w:val="18"/>
          <w:lang w:val="en-US" w:eastAsia="fr-BE"/>
        </w:rPr>
        <w:t xml:space="preserve">our </w:t>
      </w:r>
      <w:r w:rsidR="004724F7">
        <w:rPr>
          <w:rFonts w:ascii="Arial" w:hAnsi="Arial" w:cs="Arial"/>
          <w:b/>
          <w:bCs/>
          <w:sz w:val="18"/>
          <w:szCs w:val="18"/>
          <w:lang w:val="en-US"/>
        </w:rPr>
        <w:t>Apprenticeship</w:t>
      </w:r>
      <w:r w:rsidR="004724F7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4724F7">
        <w:rPr>
          <w:rFonts w:ascii="Arial" w:hAnsi="Arial" w:cs="Arial"/>
          <w:b/>
          <w:bCs/>
          <w:sz w:val="18"/>
          <w:szCs w:val="18"/>
          <w:lang w:val="en-US"/>
        </w:rPr>
        <w:t>program</w:t>
      </w:r>
      <w:r w:rsidR="00073B05" w:rsidRPr="00F661B6">
        <w:rPr>
          <w:rFonts w:ascii="Arial" w:hAnsi="Arial" w:cs="Arial"/>
          <w:b/>
          <w:bCs/>
          <w:sz w:val="18"/>
          <w:szCs w:val="18"/>
          <w:lang w:val="en-US" w:eastAsia="fr-BE"/>
        </w:rPr>
        <w:t>.</w:t>
      </w:r>
    </w:p>
    <w:p w14:paraId="6360A71A" w14:textId="77777777" w:rsidR="00271786" w:rsidRPr="00F661B6" w:rsidRDefault="00271786" w:rsidP="00F661B6">
      <w:pPr>
        <w:jc w:val="both"/>
        <w:rPr>
          <w:rFonts w:ascii="Arial" w:hAnsi="Arial" w:cs="Arial"/>
          <w:sz w:val="18"/>
          <w:szCs w:val="18"/>
          <w:lang w:val="en-US" w:eastAsia="fr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5137"/>
      </w:tblGrid>
      <w:tr w:rsidR="00CC3AA6" w:rsidRPr="00F661B6" w14:paraId="649D0D34" w14:textId="77777777" w:rsidTr="00CC3AA6">
        <w:trPr>
          <w:trHeight w:val="40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3EFF" w14:textId="451434AF" w:rsidR="00CC3AA6" w:rsidRPr="00F661B6" w:rsidRDefault="00756D5E" w:rsidP="00F661B6">
            <w:pPr>
              <w:rPr>
                <w:rFonts w:ascii="Arial" w:hAnsi="Arial" w:cs="Arial"/>
                <w:sz w:val="18"/>
                <w:szCs w:val="18"/>
                <w:lang w:val="en-US" w:eastAsia="fr-BE"/>
              </w:rPr>
            </w:pPr>
            <w:r w:rsidRPr="00F661B6">
              <w:rPr>
                <w:rFonts w:ascii="Arial" w:hAnsi="Arial" w:cs="Arial"/>
                <w:sz w:val="18"/>
                <w:szCs w:val="18"/>
                <w:lang w:val="en-US" w:eastAsia="fr-BE"/>
              </w:rPr>
              <w:t>Department:</w:t>
            </w:r>
            <w:r w:rsidR="00CC3AA6" w:rsidRPr="00F661B6">
              <w:rPr>
                <w:rFonts w:ascii="Arial" w:hAnsi="Arial" w:cs="Arial"/>
                <w:b/>
                <w:bCs/>
                <w:sz w:val="18"/>
                <w:szCs w:val="18"/>
                <w:lang w:val="en-US" w:eastAsia="fr-BE"/>
              </w:rPr>
              <w:t xml:space="preserve"> </w:t>
            </w:r>
            <w:r w:rsidR="004724F7">
              <w:rPr>
                <w:rFonts w:ascii="Arial" w:hAnsi="Arial" w:cs="Arial"/>
                <w:sz w:val="18"/>
                <w:szCs w:val="18"/>
                <w:lang w:val="en-US" w:eastAsia="de-CH"/>
              </w:rPr>
              <w:t>OPERATIONS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9CC4" w14:textId="69930F13" w:rsidR="00CC3AA6" w:rsidRPr="00F661B6" w:rsidRDefault="00CC3AA6" w:rsidP="00F661B6">
            <w:pPr>
              <w:rPr>
                <w:rFonts w:ascii="Arial" w:hAnsi="Arial" w:cs="Arial"/>
                <w:sz w:val="18"/>
                <w:szCs w:val="18"/>
                <w:lang w:val="en-US" w:eastAsia="fr-BE"/>
              </w:rPr>
            </w:pPr>
            <w:r w:rsidRPr="00F661B6">
              <w:rPr>
                <w:rFonts w:ascii="Arial" w:hAnsi="Arial" w:cs="Arial"/>
                <w:sz w:val="18"/>
                <w:szCs w:val="18"/>
                <w:lang w:val="en-US" w:eastAsia="fr-BE"/>
              </w:rPr>
              <w:t xml:space="preserve">Contract </w:t>
            </w:r>
            <w:r w:rsidR="00756D5E" w:rsidRPr="00F661B6">
              <w:rPr>
                <w:rFonts w:ascii="Arial" w:hAnsi="Arial" w:cs="Arial"/>
                <w:sz w:val="18"/>
                <w:szCs w:val="18"/>
                <w:lang w:val="en-US" w:eastAsia="fr-BE"/>
              </w:rPr>
              <w:t>terms:</w:t>
            </w:r>
            <w:r w:rsidRPr="00F661B6">
              <w:rPr>
                <w:rFonts w:ascii="Arial" w:hAnsi="Arial" w:cs="Arial"/>
                <w:sz w:val="18"/>
                <w:szCs w:val="18"/>
                <w:lang w:val="en-US" w:eastAsia="fr-BE"/>
              </w:rPr>
              <w:t xml:space="preserve"> </w:t>
            </w:r>
            <w:r w:rsidR="004724F7">
              <w:rPr>
                <w:rFonts w:ascii="Arial" w:hAnsi="Arial" w:cs="Arial"/>
                <w:b/>
                <w:bCs/>
                <w:sz w:val="18"/>
                <w:szCs w:val="18"/>
                <w:lang w:val="en-US" w:eastAsia="fr-BE"/>
              </w:rPr>
              <w:t>Temporary</w:t>
            </w:r>
            <w:r w:rsidRPr="00F661B6">
              <w:rPr>
                <w:rFonts w:ascii="Arial" w:hAnsi="Arial" w:cs="Arial"/>
                <w:b/>
                <w:bCs/>
                <w:sz w:val="18"/>
                <w:szCs w:val="18"/>
                <w:lang w:val="en-US" w:eastAsia="fr-BE"/>
              </w:rPr>
              <w:t xml:space="preserve"> Contract</w:t>
            </w:r>
          </w:p>
        </w:tc>
      </w:tr>
      <w:tr w:rsidR="00CC3AA6" w:rsidRPr="00F661B6" w14:paraId="024DA38B" w14:textId="77777777" w:rsidTr="00CC3AA6">
        <w:trPr>
          <w:trHeight w:val="4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636C" w14:textId="5BD445CA" w:rsidR="00CC3AA6" w:rsidRPr="00F661B6" w:rsidRDefault="00CC3AA6" w:rsidP="00F661B6">
            <w:pPr>
              <w:rPr>
                <w:rFonts w:ascii="Arial" w:hAnsi="Arial" w:cs="Arial"/>
                <w:sz w:val="18"/>
                <w:szCs w:val="18"/>
                <w:lang w:val="en-US" w:eastAsia="fr-BE"/>
              </w:rPr>
            </w:pPr>
            <w:r w:rsidRPr="00F661B6">
              <w:rPr>
                <w:rFonts w:ascii="Arial" w:hAnsi="Arial" w:cs="Arial"/>
                <w:sz w:val="18"/>
                <w:szCs w:val="18"/>
                <w:lang w:val="en-US" w:eastAsia="fr-BE"/>
              </w:rPr>
              <w:t xml:space="preserve">Reports </w:t>
            </w:r>
            <w:r w:rsidR="00756D5E" w:rsidRPr="00F661B6">
              <w:rPr>
                <w:rFonts w:ascii="Arial" w:hAnsi="Arial" w:cs="Arial"/>
                <w:sz w:val="18"/>
                <w:szCs w:val="18"/>
                <w:lang w:val="en-US" w:eastAsia="fr-BE"/>
              </w:rPr>
              <w:t>to:</w:t>
            </w:r>
            <w:r w:rsidRPr="00F661B6">
              <w:rPr>
                <w:rFonts w:ascii="Arial" w:hAnsi="Arial" w:cs="Arial"/>
                <w:sz w:val="18"/>
                <w:szCs w:val="18"/>
                <w:lang w:val="en-US" w:eastAsia="fr-BE"/>
              </w:rPr>
              <w:t xml:space="preserve"> </w:t>
            </w:r>
            <w:r w:rsidR="00460953">
              <w:rPr>
                <w:rFonts w:ascii="Arial" w:hAnsi="Arial" w:cs="Arial"/>
                <w:sz w:val="18"/>
                <w:szCs w:val="18"/>
                <w:lang w:val="en-US" w:eastAsia="fr-BE"/>
              </w:rPr>
              <w:t xml:space="preserve">Designated Coaches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16C7" w14:textId="0B535F6B" w:rsidR="00CC3AA6" w:rsidRPr="00F661B6" w:rsidRDefault="00756D5E" w:rsidP="00F661B6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fr-BE"/>
              </w:rPr>
            </w:pPr>
            <w:r w:rsidRPr="00F661B6">
              <w:rPr>
                <w:rFonts w:ascii="Arial" w:hAnsi="Arial" w:cs="Arial"/>
                <w:sz w:val="18"/>
                <w:szCs w:val="18"/>
                <w:lang w:val="en-US" w:eastAsia="fr-BE"/>
              </w:rPr>
              <w:t>Location:</w:t>
            </w:r>
            <w:r w:rsidR="00CC3AA6" w:rsidRPr="00F661B6">
              <w:rPr>
                <w:rFonts w:ascii="Arial" w:hAnsi="Arial" w:cs="Arial"/>
                <w:sz w:val="18"/>
                <w:szCs w:val="18"/>
                <w:lang w:val="en-US" w:eastAsia="fr-BE"/>
              </w:rPr>
              <w:t xml:space="preserve"> </w:t>
            </w:r>
            <w:r w:rsidR="00CC3AA6" w:rsidRPr="00F661B6">
              <w:rPr>
                <w:rFonts w:ascii="Arial" w:hAnsi="Arial" w:cs="Arial"/>
                <w:b/>
                <w:bCs/>
                <w:sz w:val="18"/>
                <w:szCs w:val="18"/>
                <w:lang w:val="en-US" w:eastAsia="fr-BE"/>
              </w:rPr>
              <w:t>Kigali, Rwanda</w:t>
            </w:r>
          </w:p>
        </w:tc>
      </w:tr>
    </w:tbl>
    <w:p w14:paraId="361B91ED" w14:textId="77777777" w:rsidR="00A44A51" w:rsidRPr="00F661B6" w:rsidRDefault="00A44A51" w:rsidP="00F661B6">
      <w:pPr>
        <w:jc w:val="both"/>
        <w:rPr>
          <w:rFonts w:ascii="Arial" w:hAnsi="Arial" w:cs="Arial"/>
          <w:sz w:val="18"/>
          <w:szCs w:val="18"/>
          <w:lang w:val="en-US" w:eastAsia="fr-BE"/>
        </w:rPr>
      </w:pPr>
    </w:p>
    <w:p w14:paraId="2976028A" w14:textId="3923330A" w:rsidR="006178DB" w:rsidRPr="00F661B6" w:rsidRDefault="00627459" w:rsidP="00F661B6">
      <w:pPr>
        <w:jc w:val="both"/>
        <w:rPr>
          <w:rFonts w:ascii="Arial" w:hAnsi="Arial" w:cs="Arial"/>
          <w:b/>
          <w:color w:val="006000"/>
          <w:sz w:val="18"/>
          <w:szCs w:val="18"/>
          <w:u w:val="single"/>
        </w:rPr>
      </w:pPr>
      <w:r>
        <w:rPr>
          <w:rFonts w:ascii="Arial" w:hAnsi="Arial" w:cs="Arial"/>
          <w:b/>
          <w:color w:val="006000"/>
          <w:sz w:val="18"/>
          <w:szCs w:val="18"/>
          <w:u w:val="single"/>
        </w:rPr>
        <w:t>Program Details:</w:t>
      </w:r>
    </w:p>
    <w:p w14:paraId="2F4C2234" w14:textId="77777777" w:rsidR="004A2085" w:rsidRPr="00F661B6" w:rsidRDefault="004A2085" w:rsidP="00F661B6">
      <w:pPr>
        <w:pStyle w:val="ListParagraph"/>
        <w:ind w:left="0"/>
        <w:jc w:val="both"/>
        <w:rPr>
          <w:rFonts w:ascii="Arial" w:hAnsi="Arial" w:cs="Arial"/>
          <w:sz w:val="18"/>
          <w:szCs w:val="18"/>
          <w:lang w:val="en-US" w:eastAsia="fr-BE"/>
        </w:rPr>
      </w:pPr>
    </w:p>
    <w:p w14:paraId="121CA050" w14:textId="2F4E1ECD" w:rsidR="0017736A" w:rsidRPr="00460953" w:rsidRDefault="00627459" w:rsidP="00627459">
      <w:pPr>
        <w:jc w:val="both"/>
        <w:rPr>
          <w:rFonts w:ascii="Arial" w:hAnsi="Arial" w:cs="Arial"/>
          <w:sz w:val="18"/>
          <w:szCs w:val="18"/>
          <w:lang w:val="en-US"/>
        </w:rPr>
      </w:pPr>
      <w:r w:rsidRPr="00460953">
        <w:rPr>
          <w:rFonts w:ascii="Arial" w:hAnsi="Arial" w:cs="Arial"/>
          <w:sz w:val="18"/>
          <w:szCs w:val="18"/>
          <w:lang w:val="en-US"/>
        </w:rPr>
        <w:t xml:space="preserve">Our </w:t>
      </w:r>
      <w:r w:rsidRPr="00627459">
        <w:rPr>
          <w:rFonts w:ascii="Arial" w:hAnsi="Arial" w:cs="Arial"/>
          <w:sz w:val="18"/>
          <w:szCs w:val="18"/>
          <w:lang w:val="en-US"/>
        </w:rPr>
        <w:t xml:space="preserve">Apprenticeship program is geared </w:t>
      </w:r>
      <w:r w:rsidR="0017736A" w:rsidRPr="00460953">
        <w:rPr>
          <w:rFonts w:ascii="Arial" w:hAnsi="Arial" w:cs="Arial"/>
          <w:sz w:val="18"/>
          <w:szCs w:val="18"/>
          <w:lang w:val="en-US"/>
        </w:rPr>
        <w:t>to help</w:t>
      </w:r>
      <w:r w:rsidRPr="00627459">
        <w:rPr>
          <w:rFonts w:ascii="Arial" w:hAnsi="Arial" w:cs="Arial"/>
          <w:sz w:val="18"/>
          <w:szCs w:val="18"/>
          <w:lang w:val="en-US"/>
        </w:rPr>
        <w:t xml:space="preserve"> fresh graduates gain new knowledge, </w:t>
      </w:r>
      <w:proofErr w:type="gramStart"/>
      <w:r w:rsidRPr="00627459">
        <w:rPr>
          <w:rFonts w:ascii="Arial" w:hAnsi="Arial" w:cs="Arial"/>
          <w:sz w:val="18"/>
          <w:szCs w:val="18"/>
          <w:lang w:val="en-US"/>
        </w:rPr>
        <w:t>skills</w:t>
      </w:r>
      <w:proofErr w:type="gramEnd"/>
      <w:r w:rsidRPr="00627459">
        <w:rPr>
          <w:rFonts w:ascii="Arial" w:hAnsi="Arial" w:cs="Arial"/>
          <w:sz w:val="18"/>
          <w:szCs w:val="18"/>
          <w:lang w:val="en-US"/>
        </w:rPr>
        <w:t xml:space="preserve"> and behaviors relevant in a specific discipline giving them </w:t>
      </w:r>
      <w:r w:rsidR="00460953" w:rsidRPr="00627459">
        <w:rPr>
          <w:rFonts w:ascii="Arial" w:hAnsi="Arial" w:cs="Arial"/>
          <w:sz w:val="18"/>
          <w:szCs w:val="18"/>
          <w:lang w:val="en-US"/>
        </w:rPr>
        <w:t>a good</w:t>
      </w:r>
      <w:r w:rsidRPr="00627459">
        <w:rPr>
          <w:rFonts w:ascii="Arial" w:hAnsi="Arial" w:cs="Arial"/>
          <w:sz w:val="18"/>
          <w:szCs w:val="18"/>
          <w:lang w:val="en-US"/>
        </w:rPr>
        <w:t xml:space="preserve"> start in the professional environment.</w:t>
      </w:r>
      <w:r w:rsidRPr="00460953">
        <w:rPr>
          <w:rFonts w:ascii="Arial" w:hAnsi="Arial" w:cs="Arial"/>
          <w:sz w:val="18"/>
          <w:szCs w:val="18"/>
          <w:lang w:val="en-US"/>
        </w:rPr>
        <w:t xml:space="preserve"> </w:t>
      </w:r>
      <w:r w:rsidRPr="006741DB">
        <w:rPr>
          <w:rFonts w:ascii="Arial" w:hAnsi="Arial" w:cs="Arial"/>
          <w:sz w:val="18"/>
          <w:szCs w:val="18"/>
        </w:rPr>
        <w:t xml:space="preserve">The program is designed to challenge and grow individuals through a series of core components including on-the-job training, </w:t>
      </w:r>
      <w:r w:rsidRPr="00460953">
        <w:rPr>
          <w:rFonts w:ascii="Arial" w:hAnsi="Arial" w:cs="Arial"/>
          <w:sz w:val="18"/>
          <w:szCs w:val="18"/>
        </w:rPr>
        <w:t xml:space="preserve">being </w:t>
      </w:r>
      <w:proofErr w:type="gramStart"/>
      <w:r w:rsidRPr="00460953">
        <w:rPr>
          <w:rFonts w:ascii="Arial" w:hAnsi="Arial" w:cs="Arial"/>
          <w:sz w:val="18"/>
          <w:szCs w:val="18"/>
        </w:rPr>
        <w:t>coached</w:t>
      </w:r>
      <w:proofErr w:type="gramEnd"/>
      <w:r w:rsidRPr="00460953">
        <w:rPr>
          <w:rFonts w:ascii="Arial" w:hAnsi="Arial" w:cs="Arial"/>
          <w:sz w:val="18"/>
          <w:szCs w:val="18"/>
        </w:rPr>
        <w:t xml:space="preserve"> and giv</w:t>
      </w:r>
      <w:r w:rsidR="0017736A" w:rsidRPr="00460953">
        <w:rPr>
          <w:rFonts w:ascii="Arial" w:hAnsi="Arial" w:cs="Arial"/>
          <w:sz w:val="18"/>
          <w:szCs w:val="18"/>
        </w:rPr>
        <w:t>ing</w:t>
      </w:r>
      <w:r w:rsidRPr="00460953">
        <w:rPr>
          <w:rFonts w:ascii="Arial" w:hAnsi="Arial" w:cs="Arial"/>
          <w:sz w:val="18"/>
          <w:szCs w:val="18"/>
        </w:rPr>
        <w:t xml:space="preserve"> fresh graduates exposure in the </w:t>
      </w:r>
      <w:r w:rsidR="0017736A" w:rsidRPr="00460953">
        <w:rPr>
          <w:rFonts w:ascii="Arial" w:hAnsi="Arial" w:cs="Arial"/>
          <w:sz w:val="18"/>
          <w:szCs w:val="18"/>
          <w:lang w:val="en-US"/>
        </w:rPr>
        <w:t>work</w:t>
      </w:r>
      <w:r w:rsidR="0017736A" w:rsidRPr="00627459">
        <w:rPr>
          <w:rFonts w:ascii="Arial" w:hAnsi="Arial" w:cs="Arial"/>
          <w:sz w:val="18"/>
          <w:szCs w:val="18"/>
          <w:lang w:val="en-US"/>
        </w:rPr>
        <w:t xml:space="preserve"> </w:t>
      </w:r>
      <w:r w:rsidR="00460953" w:rsidRPr="00460953">
        <w:rPr>
          <w:rFonts w:ascii="Arial" w:hAnsi="Arial" w:cs="Arial"/>
          <w:sz w:val="18"/>
          <w:szCs w:val="18"/>
        </w:rPr>
        <w:t>setting</w:t>
      </w:r>
      <w:r w:rsidRPr="00460953">
        <w:rPr>
          <w:rFonts w:ascii="Arial" w:hAnsi="Arial" w:cs="Arial"/>
          <w:sz w:val="18"/>
          <w:szCs w:val="18"/>
        </w:rPr>
        <w:t xml:space="preserve">. </w:t>
      </w:r>
      <w:r w:rsidRPr="00627459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57E72EE6" w14:textId="77777777" w:rsidR="0017736A" w:rsidRPr="00460953" w:rsidRDefault="0017736A" w:rsidP="00627459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0515E167" w14:textId="2C980F1D" w:rsidR="00627459" w:rsidRPr="00460953" w:rsidRDefault="00627459" w:rsidP="00627459">
      <w:pPr>
        <w:jc w:val="both"/>
        <w:rPr>
          <w:rFonts w:ascii="Arial" w:hAnsi="Arial" w:cs="Arial"/>
          <w:b/>
          <w:bCs/>
          <w:sz w:val="18"/>
          <w:szCs w:val="18"/>
          <w:lang w:val="en-US" w:eastAsia="fr-BE"/>
        </w:rPr>
      </w:pPr>
      <w:r w:rsidRPr="00627459">
        <w:rPr>
          <w:rFonts w:ascii="Arial" w:hAnsi="Arial" w:cs="Arial"/>
          <w:sz w:val="18"/>
          <w:szCs w:val="18"/>
          <w:lang w:val="en-US"/>
        </w:rPr>
        <w:t xml:space="preserve">At the end of the </w:t>
      </w:r>
      <w:r w:rsidR="0017736A" w:rsidRPr="00460953">
        <w:rPr>
          <w:rFonts w:ascii="Arial" w:hAnsi="Arial" w:cs="Arial"/>
          <w:sz w:val="18"/>
          <w:szCs w:val="18"/>
          <w:lang w:val="en-US"/>
        </w:rPr>
        <w:t xml:space="preserve">12-month </w:t>
      </w:r>
      <w:r w:rsidRPr="00627459">
        <w:rPr>
          <w:rFonts w:ascii="Arial" w:hAnsi="Arial" w:cs="Arial"/>
          <w:sz w:val="18"/>
          <w:szCs w:val="18"/>
          <w:lang w:val="en-US"/>
        </w:rPr>
        <w:t xml:space="preserve">program, the </w:t>
      </w:r>
      <w:r w:rsidR="0017736A" w:rsidRPr="00627459">
        <w:rPr>
          <w:rFonts w:ascii="Arial" w:hAnsi="Arial" w:cs="Arial"/>
          <w:sz w:val="18"/>
          <w:szCs w:val="18"/>
          <w:lang w:val="en-US"/>
        </w:rPr>
        <w:t>Apprentice</w:t>
      </w:r>
      <w:r w:rsidR="0017736A" w:rsidRPr="00460953">
        <w:rPr>
          <w:rFonts w:ascii="Arial" w:hAnsi="Arial" w:cs="Arial"/>
          <w:sz w:val="18"/>
          <w:szCs w:val="18"/>
          <w:lang w:val="en-US"/>
        </w:rPr>
        <w:t xml:space="preserve">s </w:t>
      </w:r>
      <w:r w:rsidRPr="00627459">
        <w:rPr>
          <w:rFonts w:ascii="Arial" w:hAnsi="Arial" w:cs="Arial"/>
          <w:sz w:val="18"/>
          <w:szCs w:val="18"/>
          <w:lang w:val="en-US"/>
        </w:rPr>
        <w:t xml:space="preserve">will be assessed for suitability on landing </w:t>
      </w:r>
      <w:r w:rsidRPr="00627459">
        <w:rPr>
          <w:rFonts w:ascii="Arial" w:hAnsi="Arial" w:cs="Arial"/>
          <w:sz w:val="18"/>
          <w:szCs w:val="18"/>
          <w:u w:val="single"/>
          <w:lang w:val="en-US"/>
        </w:rPr>
        <w:t xml:space="preserve">entry level </w:t>
      </w:r>
      <w:r w:rsidRPr="00627459">
        <w:rPr>
          <w:rFonts w:ascii="Arial" w:hAnsi="Arial" w:cs="Arial"/>
          <w:sz w:val="18"/>
          <w:szCs w:val="18"/>
          <w:lang w:val="en-US"/>
        </w:rPr>
        <w:t>position</w:t>
      </w:r>
      <w:r w:rsidR="0017736A" w:rsidRPr="00460953">
        <w:rPr>
          <w:rFonts w:ascii="Arial" w:hAnsi="Arial" w:cs="Arial"/>
          <w:sz w:val="18"/>
          <w:szCs w:val="18"/>
          <w:lang w:val="en-US"/>
        </w:rPr>
        <w:t>s</w:t>
      </w:r>
      <w:r w:rsidRPr="00627459">
        <w:rPr>
          <w:rFonts w:ascii="Arial" w:hAnsi="Arial" w:cs="Arial"/>
          <w:sz w:val="18"/>
          <w:szCs w:val="18"/>
          <w:lang w:val="en-US"/>
        </w:rPr>
        <w:t xml:space="preserve"> within AIF.</w:t>
      </w:r>
      <w:r w:rsidRPr="00460953">
        <w:rPr>
          <w:rFonts w:ascii="Arial" w:hAnsi="Arial" w:cs="Arial"/>
          <w:sz w:val="18"/>
          <w:szCs w:val="18"/>
          <w:lang w:val="en-US"/>
        </w:rPr>
        <w:t xml:space="preserve"> </w:t>
      </w:r>
      <w:r w:rsidRPr="00460953">
        <w:rPr>
          <w:rFonts w:ascii="Arial" w:hAnsi="Arial" w:cs="Arial"/>
          <w:sz w:val="18"/>
          <w:szCs w:val="18"/>
          <w:lang w:val="en-US" w:eastAsia="fr-BE"/>
        </w:rPr>
        <w:t>We are looking for</w:t>
      </w:r>
      <w:r w:rsidR="0017736A" w:rsidRPr="00460953">
        <w:rPr>
          <w:rFonts w:ascii="Arial" w:hAnsi="Arial" w:cs="Arial"/>
          <w:sz w:val="18"/>
          <w:szCs w:val="18"/>
          <w:lang w:val="en-US" w:eastAsia="fr-BE"/>
        </w:rPr>
        <w:t xml:space="preserve"> eight (8)</w:t>
      </w:r>
      <w:r w:rsidRPr="00460953">
        <w:rPr>
          <w:rFonts w:ascii="Arial" w:hAnsi="Arial" w:cs="Arial"/>
          <w:sz w:val="18"/>
          <w:szCs w:val="18"/>
          <w:lang w:val="en-US" w:eastAsia="fr-BE"/>
        </w:rPr>
        <w:t xml:space="preserve"> self-motivated, </w:t>
      </w:r>
      <w:r w:rsidRPr="00460953">
        <w:rPr>
          <w:rFonts w:ascii="Arial" w:hAnsi="Arial" w:cs="Arial"/>
          <w:sz w:val="18"/>
          <w:szCs w:val="18"/>
          <w:lang w:val="en-US" w:eastAsia="fr-BE"/>
        </w:rPr>
        <w:t>impact-</w:t>
      </w:r>
      <w:r w:rsidR="00460953" w:rsidRPr="00460953">
        <w:rPr>
          <w:rFonts w:ascii="Arial" w:hAnsi="Arial" w:cs="Arial"/>
          <w:sz w:val="18"/>
          <w:szCs w:val="18"/>
          <w:lang w:val="en-US" w:eastAsia="fr-BE"/>
        </w:rPr>
        <w:t>driven,</w:t>
      </w:r>
      <w:r w:rsidRPr="00460953">
        <w:rPr>
          <w:rFonts w:ascii="Arial" w:hAnsi="Arial" w:cs="Arial"/>
          <w:sz w:val="18"/>
          <w:szCs w:val="18"/>
          <w:lang w:val="en-US" w:eastAsia="fr-BE"/>
        </w:rPr>
        <w:t xml:space="preserve"> and </w:t>
      </w:r>
      <w:r w:rsidR="0017736A" w:rsidRPr="00460953">
        <w:rPr>
          <w:rFonts w:ascii="Arial" w:hAnsi="Arial" w:cs="Arial"/>
          <w:sz w:val="18"/>
          <w:szCs w:val="18"/>
          <w:lang w:val="en-US" w:eastAsia="fr-BE"/>
        </w:rPr>
        <w:t>qualifying</w:t>
      </w:r>
      <w:r w:rsidRPr="00460953">
        <w:rPr>
          <w:rFonts w:ascii="Arial" w:hAnsi="Arial" w:cs="Arial"/>
          <w:sz w:val="18"/>
          <w:szCs w:val="18"/>
          <w:lang w:val="en-US" w:eastAsia="fr-BE"/>
        </w:rPr>
        <w:t xml:space="preserve"> individuals with the right attitude and a passion for innovation to join our </w:t>
      </w:r>
      <w:r w:rsidRPr="00460953">
        <w:rPr>
          <w:rFonts w:ascii="Arial" w:hAnsi="Arial" w:cs="Arial"/>
          <w:b/>
          <w:bCs/>
          <w:sz w:val="18"/>
          <w:szCs w:val="18"/>
          <w:lang w:val="en-US"/>
        </w:rPr>
        <w:t>Apprenticeship program</w:t>
      </w:r>
      <w:r w:rsidRPr="00460953">
        <w:rPr>
          <w:rFonts w:ascii="Arial" w:hAnsi="Arial" w:cs="Arial"/>
          <w:b/>
          <w:bCs/>
          <w:sz w:val="18"/>
          <w:szCs w:val="18"/>
          <w:lang w:val="en-US" w:eastAsia="fr-BE"/>
        </w:rPr>
        <w:t>.</w:t>
      </w:r>
    </w:p>
    <w:p w14:paraId="6FB988AB" w14:textId="77777777" w:rsidR="00F661B6" w:rsidRPr="006741DB" w:rsidRDefault="00F661B6" w:rsidP="00F661B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6741DB">
        <w:rPr>
          <w:rFonts w:ascii="Arial" w:hAnsi="Arial" w:cs="Arial"/>
          <w:sz w:val="18"/>
          <w:szCs w:val="18"/>
        </w:rPr>
        <w:t> </w:t>
      </w:r>
    </w:p>
    <w:p w14:paraId="3BBD0D58" w14:textId="7E5B1B46" w:rsidR="00F661B6" w:rsidRPr="006741DB" w:rsidRDefault="00F661B6" w:rsidP="00F661B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6741DB">
        <w:rPr>
          <w:rFonts w:ascii="Arial" w:hAnsi="Arial" w:cs="Arial"/>
          <w:sz w:val="18"/>
          <w:szCs w:val="18"/>
        </w:rPr>
        <w:t>Th</w:t>
      </w:r>
      <w:r w:rsidR="0017736A" w:rsidRPr="00460953">
        <w:rPr>
          <w:rFonts w:ascii="Arial" w:hAnsi="Arial" w:cs="Arial"/>
          <w:sz w:val="18"/>
          <w:szCs w:val="18"/>
        </w:rPr>
        <w:t>rough this</w:t>
      </w:r>
      <w:r w:rsidRPr="006741DB">
        <w:rPr>
          <w:rFonts w:ascii="Arial" w:hAnsi="Arial" w:cs="Arial"/>
          <w:sz w:val="18"/>
          <w:szCs w:val="18"/>
        </w:rPr>
        <w:t xml:space="preserve"> program </w:t>
      </w:r>
      <w:r w:rsidR="0017736A" w:rsidRPr="00460953">
        <w:rPr>
          <w:rFonts w:ascii="Arial" w:hAnsi="Arial" w:cs="Arial"/>
          <w:sz w:val="18"/>
          <w:szCs w:val="18"/>
        </w:rPr>
        <w:t>you will taste a great</w:t>
      </w:r>
      <w:r w:rsidRPr="006741DB">
        <w:rPr>
          <w:rFonts w:ascii="Arial" w:hAnsi="Arial" w:cs="Arial"/>
          <w:sz w:val="18"/>
          <w:szCs w:val="18"/>
        </w:rPr>
        <w:t xml:space="preserve"> learning experience designed </w:t>
      </w:r>
      <w:r w:rsidR="0017736A" w:rsidRPr="00460953">
        <w:rPr>
          <w:rFonts w:ascii="Arial" w:hAnsi="Arial" w:cs="Arial"/>
          <w:sz w:val="18"/>
          <w:szCs w:val="18"/>
        </w:rPr>
        <w:t>to accelerate your career</w:t>
      </w:r>
      <w:r w:rsidRPr="006741DB">
        <w:rPr>
          <w:rFonts w:ascii="Arial" w:hAnsi="Arial" w:cs="Arial"/>
          <w:sz w:val="18"/>
          <w:szCs w:val="18"/>
        </w:rPr>
        <w:t xml:space="preserve">. To win and succeed, you will </w:t>
      </w:r>
      <w:r w:rsidR="0017736A" w:rsidRPr="00460953">
        <w:rPr>
          <w:rFonts w:ascii="Arial" w:hAnsi="Arial" w:cs="Arial"/>
          <w:sz w:val="18"/>
          <w:szCs w:val="18"/>
        </w:rPr>
        <w:t xml:space="preserve">be </w:t>
      </w:r>
      <w:r w:rsidRPr="006741DB">
        <w:rPr>
          <w:rFonts w:ascii="Arial" w:hAnsi="Arial" w:cs="Arial"/>
          <w:sz w:val="18"/>
          <w:szCs w:val="18"/>
        </w:rPr>
        <w:t>require</w:t>
      </w:r>
      <w:r w:rsidR="0017736A" w:rsidRPr="00460953">
        <w:rPr>
          <w:rFonts w:ascii="Arial" w:hAnsi="Arial" w:cs="Arial"/>
          <w:sz w:val="18"/>
          <w:szCs w:val="18"/>
        </w:rPr>
        <w:t xml:space="preserve">d </w:t>
      </w:r>
      <w:r w:rsidRPr="006741DB">
        <w:rPr>
          <w:rFonts w:ascii="Arial" w:hAnsi="Arial" w:cs="Arial"/>
          <w:sz w:val="18"/>
          <w:szCs w:val="18"/>
        </w:rPr>
        <w:t>taking full ownership of this journey and enjoying a wide range of challenges across different disciplines of your area of interest.</w:t>
      </w:r>
    </w:p>
    <w:p w14:paraId="5EB5CCB2" w14:textId="77777777" w:rsidR="00F661B6" w:rsidRPr="006741DB" w:rsidRDefault="00F661B6" w:rsidP="00F661B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6741DB">
        <w:rPr>
          <w:rFonts w:ascii="Arial" w:hAnsi="Arial" w:cs="Arial"/>
          <w:sz w:val="18"/>
          <w:szCs w:val="18"/>
        </w:rPr>
        <w:t> </w:t>
      </w:r>
    </w:p>
    <w:p w14:paraId="7DFCB0D3" w14:textId="60889377" w:rsidR="00F661B6" w:rsidRPr="006741DB" w:rsidRDefault="00F661B6" w:rsidP="00F661B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6741DB">
        <w:rPr>
          <w:rFonts w:ascii="Arial" w:hAnsi="Arial" w:cs="Arial"/>
          <w:sz w:val="18"/>
          <w:szCs w:val="18"/>
        </w:rPr>
        <w:t>Currently, we have openings in the </w:t>
      </w:r>
      <w:r w:rsidR="0017736A" w:rsidRPr="006741DB">
        <w:rPr>
          <w:rFonts w:ascii="Arial" w:hAnsi="Arial" w:cs="Arial"/>
          <w:sz w:val="18"/>
          <w:szCs w:val="18"/>
        </w:rPr>
        <w:t>Electrical</w:t>
      </w:r>
      <w:r w:rsidR="0017736A" w:rsidRPr="00460953">
        <w:rPr>
          <w:rFonts w:ascii="Arial" w:hAnsi="Arial" w:cs="Arial"/>
          <w:sz w:val="18"/>
          <w:szCs w:val="18"/>
        </w:rPr>
        <w:t xml:space="preserve"> &amp;</w:t>
      </w:r>
      <w:r w:rsidRPr="006741DB">
        <w:rPr>
          <w:rFonts w:ascii="Arial" w:hAnsi="Arial" w:cs="Arial"/>
          <w:sz w:val="18"/>
          <w:szCs w:val="18"/>
        </w:rPr>
        <w:t> </w:t>
      </w:r>
      <w:r w:rsidR="0017736A" w:rsidRPr="00460953">
        <w:rPr>
          <w:rFonts w:ascii="Arial" w:hAnsi="Arial" w:cs="Arial"/>
          <w:sz w:val="18"/>
          <w:szCs w:val="18"/>
        </w:rPr>
        <w:t>Mechanical</w:t>
      </w:r>
      <w:r w:rsidR="0017736A" w:rsidRPr="00460953">
        <w:rPr>
          <w:rFonts w:ascii="Arial" w:hAnsi="Arial" w:cs="Arial"/>
          <w:sz w:val="18"/>
          <w:szCs w:val="18"/>
        </w:rPr>
        <w:t xml:space="preserve"> </w:t>
      </w:r>
      <w:r w:rsidR="0017736A" w:rsidRPr="006741DB">
        <w:rPr>
          <w:rFonts w:ascii="Arial" w:hAnsi="Arial" w:cs="Arial"/>
          <w:sz w:val="18"/>
          <w:szCs w:val="18"/>
        </w:rPr>
        <w:t>Engineering</w:t>
      </w:r>
      <w:r w:rsidRPr="006741DB">
        <w:rPr>
          <w:rFonts w:ascii="Arial" w:hAnsi="Arial" w:cs="Arial"/>
          <w:sz w:val="18"/>
          <w:szCs w:val="18"/>
        </w:rPr>
        <w:t>, </w:t>
      </w:r>
      <w:r w:rsidR="0017736A" w:rsidRPr="00460953">
        <w:rPr>
          <w:rFonts w:ascii="Arial" w:hAnsi="Arial" w:cs="Arial"/>
          <w:sz w:val="18"/>
          <w:szCs w:val="18"/>
        </w:rPr>
        <w:t>and Production</w:t>
      </w:r>
      <w:r w:rsidRPr="006741DB">
        <w:rPr>
          <w:rFonts w:ascii="Arial" w:hAnsi="Arial" w:cs="Arial"/>
          <w:sz w:val="18"/>
          <w:szCs w:val="18"/>
        </w:rPr>
        <w:t> Departments</w:t>
      </w:r>
      <w:r w:rsidR="0017736A" w:rsidRPr="00460953">
        <w:rPr>
          <w:rFonts w:ascii="Arial" w:hAnsi="Arial" w:cs="Arial"/>
          <w:sz w:val="18"/>
          <w:szCs w:val="18"/>
        </w:rPr>
        <w:t xml:space="preserve"> </w:t>
      </w:r>
      <w:r w:rsidRPr="006741DB">
        <w:rPr>
          <w:rFonts w:ascii="Arial" w:hAnsi="Arial" w:cs="Arial"/>
          <w:sz w:val="18"/>
          <w:szCs w:val="18"/>
        </w:rPr>
        <w:t xml:space="preserve">and if you’re excited with our vision </w:t>
      </w:r>
      <w:r w:rsidR="0017736A" w:rsidRPr="00460953">
        <w:rPr>
          <w:rFonts w:ascii="Arial" w:hAnsi="Arial" w:cs="Arial"/>
          <w:sz w:val="18"/>
          <w:szCs w:val="18"/>
        </w:rPr>
        <w:t>and</w:t>
      </w:r>
      <w:r w:rsidR="00460953" w:rsidRPr="00460953">
        <w:rPr>
          <w:rFonts w:ascii="Arial" w:hAnsi="Arial" w:cs="Arial"/>
          <w:sz w:val="18"/>
          <w:szCs w:val="18"/>
        </w:rPr>
        <w:t xml:space="preserve"> have the</w:t>
      </w:r>
      <w:r w:rsidR="0017736A" w:rsidRPr="00460953">
        <w:rPr>
          <w:rFonts w:ascii="Arial" w:hAnsi="Arial" w:cs="Arial"/>
          <w:sz w:val="18"/>
          <w:szCs w:val="18"/>
        </w:rPr>
        <w:t xml:space="preserve"> urge to join our young and vibrant team. Let’s hear from you!</w:t>
      </w:r>
    </w:p>
    <w:p w14:paraId="43DC58DD" w14:textId="77777777" w:rsidR="00F661B6" w:rsidRPr="006741DB" w:rsidRDefault="00F661B6" w:rsidP="00F661B6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6741DB">
        <w:rPr>
          <w:rFonts w:ascii="Arial" w:hAnsi="Arial" w:cs="Arial"/>
          <w:sz w:val="18"/>
          <w:szCs w:val="18"/>
        </w:rPr>
        <w:t> </w:t>
      </w:r>
    </w:p>
    <w:p w14:paraId="574F9E64" w14:textId="45DA7B33" w:rsidR="004A2085" w:rsidRPr="00F661B6" w:rsidRDefault="00A823F2" w:rsidP="00F661B6">
      <w:pPr>
        <w:pStyle w:val="ListParagraph"/>
        <w:ind w:left="0"/>
        <w:rPr>
          <w:rFonts w:ascii="Arial" w:hAnsi="Arial" w:cs="Arial"/>
          <w:b/>
          <w:color w:val="006000"/>
          <w:sz w:val="18"/>
          <w:szCs w:val="18"/>
          <w:u w:val="single"/>
          <w:lang w:val="en"/>
        </w:rPr>
      </w:pPr>
      <w:r w:rsidRPr="00F661B6">
        <w:rPr>
          <w:rStyle w:val="hps"/>
          <w:rFonts w:ascii="Arial" w:hAnsi="Arial" w:cs="Arial"/>
          <w:b/>
          <w:color w:val="006000"/>
          <w:sz w:val="18"/>
          <w:szCs w:val="18"/>
          <w:u w:val="single"/>
          <w:lang w:val="en"/>
        </w:rPr>
        <w:t>QUALIFICATION</w:t>
      </w:r>
      <w:r w:rsidR="007140A5" w:rsidRPr="00F661B6">
        <w:rPr>
          <w:rStyle w:val="hps"/>
          <w:rFonts w:ascii="Arial" w:hAnsi="Arial" w:cs="Arial"/>
          <w:b/>
          <w:color w:val="006000"/>
          <w:sz w:val="18"/>
          <w:szCs w:val="18"/>
          <w:u w:val="single"/>
          <w:lang w:val="en"/>
        </w:rPr>
        <w:t xml:space="preserve">S &amp; </w:t>
      </w:r>
      <w:r w:rsidR="001C5D32" w:rsidRPr="00F661B6">
        <w:rPr>
          <w:rStyle w:val="hps"/>
          <w:rFonts w:ascii="Arial" w:hAnsi="Arial" w:cs="Arial"/>
          <w:b/>
          <w:color w:val="006000"/>
          <w:sz w:val="18"/>
          <w:szCs w:val="18"/>
          <w:u w:val="single"/>
          <w:lang w:val="en"/>
        </w:rPr>
        <w:t>SKILLS</w:t>
      </w:r>
      <w:bookmarkStart w:id="0" w:name="_Hlk126858596"/>
    </w:p>
    <w:bookmarkEnd w:id="0"/>
    <w:p w14:paraId="7F3B5D6D" w14:textId="3034027C" w:rsidR="00F661B6" w:rsidRPr="006741DB" w:rsidRDefault="00627459" w:rsidP="00460953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627459">
        <w:rPr>
          <w:rFonts w:ascii="Arial" w:hAnsi="Arial" w:cs="Arial"/>
          <w:sz w:val="18"/>
          <w:szCs w:val="18"/>
          <w:lang w:val="en"/>
        </w:rPr>
        <w:t>A</w:t>
      </w:r>
      <w:r w:rsidRPr="00627459">
        <w:rPr>
          <w:rFonts w:ascii="Arial" w:hAnsi="Arial" w:cs="Arial"/>
          <w:sz w:val="18"/>
          <w:szCs w:val="18"/>
        </w:rPr>
        <w:t xml:space="preserve"> </w:t>
      </w:r>
      <w:r w:rsidR="00460953" w:rsidRPr="00627459">
        <w:rPr>
          <w:rFonts w:ascii="Arial" w:hAnsi="Arial" w:cs="Arial"/>
          <w:sz w:val="18"/>
          <w:szCs w:val="18"/>
        </w:rPr>
        <w:t>fresh graduate</w:t>
      </w:r>
      <w:r w:rsidRPr="00627459">
        <w:rPr>
          <w:rFonts w:ascii="Arial" w:hAnsi="Arial" w:cs="Arial"/>
          <w:sz w:val="18"/>
          <w:szCs w:val="18"/>
        </w:rPr>
        <w:t xml:space="preserve"> from University</w:t>
      </w:r>
      <w:r w:rsidR="00460953">
        <w:rPr>
          <w:rFonts w:ascii="Arial" w:hAnsi="Arial" w:cs="Arial"/>
          <w:sz w:val="18"/>
          <w:szCs w:val="18"/>
        </w:rPr>
        <w:t xml:space="preserve"> -</w:t>
      </w:r>
      <w:r w:rsidR="00F661B6" w:rsidRPr="006741DB">
        <w:rPr>
          <w:rFonts w:ascii="Arial" w:hAnsi="Arial" w:cs="Arial"/>
          <w:sz w:val="18"/>
          <w:szCs w:val="18"/>
        </w:rPr>
        <w:t xml:space="preserve"> Electrical </w:t>
      </w:r>
      <w:r w:rsidRPr="00627459">
        <w:rPr>
          <w:rFonts w:ascii="Arial" w:hAnsi="Arial" w:cs="Arial"/>
          <w:sz w:val="18"/>
          <w:szCs w:val="18"/>
        </w:rPr>
        <w:t xml:space="preserve">or Mechanical </w:t>
      </w:r>
      <w:bookmarkStart w:id="1" w:name="_Hlk156270379"/>
      <w:r w:rsidR="00F661B6" w:rsidRPr="006741DB">
        <w:rPr>
          <w:rFonts w:ascii="Arial" w:hAnsi="Arial" w:cs="Arial"/>
          <w:sz w:val="18"/>
          <w:szCs w:val="18"/>
        </w:rPr>
        <w:t>Engineering</w:t>
      </w:r>
      <w:bookmarkEnd w:id="1"/>
      <w:r w:rsidR="00F661B6" w:rsidRPr="006741DB">
        <w:rPr>
          <w:rFonts w:ascii="Arial" w:hAnsi="Arial" w:cs="Arial"/>
          <w:sz w:val="18"/>
          <w:szCs w:val="18"/>
        </w:rPr>
        <w:t xml:space="preserve">, Mechatronics, </w:t>
      </w:r>
      <w:r w:rsidRPr="00627459">
        <w:rPr>
          <w:rFonts w:ascii="Arial" w:hAnsi="Arial" w:cs="Arial"/>
          <w:sz w:val="18"/>
          <w:szCs w:val="18"/>
        </w:rPr>
        <w:t>or Industrial Engineering</w:t>
      </w:r>
      <w:r w:rsidR="00F661B6" w:rsidRPr="006741DB">
        <w:rPr>
          <w:rFonts w:ascii="Arial" w:hAnsi="Arial" w:cs="Arial"/>
          <w:sz w:val="18"/>
          <w:szCs w:val="18"/>
        </w:rPr>
        <w:t>.</w:t>
      </w:r>
    </w:p>
    <w:p w14:paraId="4530B862" w14:textId="56502A15" w:rsidR="00F661B6" w:rsidRPr="00627459" w:rsidRDefault="00627459" w:rsidP="00627459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627459">
        <w:rPr>
          <w:rFonts w:ascii="Arial" w:hAnsi="Arial" w:cs="Arial"/>
          <w:sz w:val="18"/>
          <w:szCs w:val="18"/>
        </w:rPr>
        <w:t>Must be Proficient in English</w:t>
      </w:r>
      <w:r w:rsidR="00460953">
        <w:rPr>
          <w:rFonts w:ascii="Arial" w:hAnsi="Arial" w:cs="Arial"/>
          <w:sz w:val="18"/>
          <w:szCs w:val="18"/>
        </w:rPr>
        <w:t xml:space="preserve"> </w:t>
      </w:r>
      <w:r w:rsidR="00F661B6" w:rsidRPr="00627459">
        <w:rPr>
          <w:rFonts w:ascii="Arial" w:hAnsi="Arial" w:cs="Arial"/>
          <w:sz w:val="18"/>
          <w:szCs w:val="18"/>
        </w:rPr>
        <w:t>(French is an added advantage)</w:t>
      </w:r>
    </w:p>
    <w:p w14:paraId="429E0F38" w14:textId="14C5C1AC" w:rsidR="00627459" w:rsidRPr="006741DB" w:rsidRDefault="00460953" w:rsidP="00460953">
      <w:pPr>
        <w:numPr>
          <w:ilvl w:val="0"/>
          <w:numId w:val="40"/>
        </w:numPr>
        <w:shd w:val="clear" w:color="auto" w:fill="FFFFFF"/>
        <w:spacing w:after="100" w:afterAutospacing="1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fr-FR"/>
        </w:rPr>
        <w:t>With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627459" w:rsidRPr="00627459">
        <w:rPr>
          <w:rFonts w:ascii="Arial" w:hAnsi="Arial" w:cs="Arial"/>
          <w:sz w:val="18"/>
          <w:szCs w:val="18"/>
          <w:lang w:val="fr-FR"/>
        </w:rPr>
        <w:t xml:space="preserve">25 </w:t>
      </w:r>
      <w:proofErr w:type="spellStart"/>
      <w:r w:rsidR="00627459" w:rsidRPr="00627459">
        <w:rPr>
          <w:rFonts w:ascii="Arial" w:hAnsi="Arial" w:cs="Arial"/>
          <w:sz w:val="18"/>
          <w:szCs w:val="18"/>
          <w:lang w:val="fr-FR"/>
        </w:rPr>
        <w:t>Years</w:t>
      </w:r>
      <w:proofErr w:type="spellEnd"/>
      <w:r w:rsidR="00627459" w:rsidRPr="00627459">
        <w:rPr>
          <w:rFonts w:ascii="Arial" w:hAnsi="Arial" w:cs="Arial"/>
          <w:sz w:val="18"/>
          <w:szCs w:val="18"/>
          <w:lang w:val="fr-FR"/>
        </w:rPr>
        <w:t xml:space="preserve"> and </w:t>
      </w:r>
      <w:proofErr w:type="spellStart"/>
      <w:r w:rsidR="00627459" w:rsidRPr="00627459">
        <w:rPr>
          <w:rFonts w:ascii="Arial" w:hAnsi="Arial" w:cs="Arial"/>
          <w:sz w:val="18"/>
          <w:szCs w:val="18"/>
          <w:lang w:val="fr-FR"/>
        </w:rPr>
        <w:t>below</w:t>
      </w:r>
      <w:proofErr w:type="spellEnd"/>
      <w:r w:rsidR="00627459" w:rsidRPr="00627459">
        <w:rPr>
          <w:rFonts w:ascii="Arial" w:hAnsi="Arial" w:cs="Arial"/>
          <w:sz w:val="18"/>
          <w:szCs w:val="18"/>
          <w:lang w:val="fr-FR"/>
        </w:rPr>
        <w:t>.</w:t>
      </w:r>
    </w:p>
    <w:p w14:paraId="344743F7" w14:textId="46CEF4B4" w:rsidR="00F661B6" w:rsidRPr="006741DB" w:rsidRDefault="00460953" w:rsidP="00460953">
      <w:pPr>
        <w:rPr>
          <w:rFonts w:ascii="Arial" w:hAnsi="Arial" w:cs="Arial"/>
          <w:b/>
          <w:color w:val="006000"/>
          <w:sz w:val="18"/>
          <w:szCs w:val="18"/>
          <w:u w:val="single"/>
          <w:lang w:val="en"/>
        </w:rPr>
      </w:pPr>
      <w:r>
        <w:rPr>
          <w:rStyle w:val="hps"/>
          <w:rFonts w:ascii="Arial" w:hAnsi="Arial" w:cs="Arial"/>
          <w:b/>
          <w:color w:val="006000"/>
          <w:sz w:val="18"/>
          <w:szCs w:val="18"/>
          <w:u w:val="single"/>
          <w:lang w:val="en"/>
        </w:rPr>
        <w:t xml:space="preserve">Other requirements </w:t>
      </w:r>
      <w:r w:rsidR="00F661B6" w:rsidRPr="006741DB">
        <w:rPr>
          <w:rFonts w:ascii="Arial" w:hAnsi="Arial" w:cs="Arial"/>
          <w:color w:val="666666"/>
          <w:sz w:val="18"/>
          <w:szCs w:val="18"/>
        </w:rPr>
        <w:t> </w:t>
      </w:r>
    </w:p>
    <w:p w14:paraId="2D07273C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>Energetic fresh graduate,</w:t>
      </w:r>
    </w:p>
    <w:p w14:paraId="0678EDBC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>with proven learning agility and high self-awareness</w:t>
      </w:r>
    </w:p>
    <w:p w14:paraId="6844FCF7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>Analytical thinker and focused</w:t>
      </w:r>
    </w:p>
    <w:p w14:paraId="39A98E5C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>With Problem-solving skills</w:t>
      </w:r>
    </w:p>
    <w:p w14:paraId="38C73836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>Comprehensive knowledge of MS Office</w:t>
      </w:r>
    </w:p>
    <w:p w14:paraId="4DC452D2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>With Excellent verbal and written communication</w:t>
      </w:r>
    </w:p>
    <w:p w14:paraId="7FAA2F02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>With good interpersonal and organizational skills</w:t>
      </w:r>
    </w:p>
    <w:p w14:paraId="3EDA4F12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>With strong work ethics</w:t>
      </w:r>
    </w:p>
    <w:p w14:paraId="58183C61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 xml:space="preserve">Ability to deliver with quality and on </w:t>
      </w:r>
      <w:r w:rsidRPr="00F661B6">
        <w:rPr>
          <w:rFonts w:ascii="Arial" w:hAnsi="Arial" w:cs="Arial"/>
          <w:color w:val="000000"/>
          <w:sz w:val="18"/>
          <w:szCs w:val="18"/>
        </w:rPr>
        <w:t>time.</w:t>
      </w:r>
    </w:p>
    <w:p w14:paraId="34D14316" w14:textId="77777777" w:rsidR="00F661B6" w:rsidRPr="006741DB" w:rsidRDefault="00F661B6" w:rsidP="00460953">
      <w:pPr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 w:rsidRPr="006741DB">
        <w:rPr>
          <w:rFonts w:ascii="Arial" w:hAnsi="Arial" w:cs="Arial"/>
          <w:color w:val="000000"/>
          <w:sz w:val="18"/>
          <w:szCs w:val="18"/>
        </w:rPr>
        <w:t xml:space="preserve">Great team player and able to encourage positive collaboration within </w:t>
      </w:r>
      <w:r w:rsidRPr="00F661B6">
        <w:rPr>
          <w:rFonts w:ascii="Arial" w:hAnsi="Arial" w:cs="Arial"/>
          <w:color w:val="000000"/>
          <w:sz w:val="18"/>
          <w:szCs w:val="18"/>
        </w:rPr>
        <w:t>teams.</w:t>
      </w:r>
    </w:p>
    <w:p w14:paraId="6069566F" w14:textId="77777777" w:rsidR="00756D5E" w:rsidRPr="00F661B6" w:rsidRDefault="00756D5E" w:rsidP="00F661B6">
      <w:pPr>
        <w:rPr>
          <w:rStyle w:val="hps"/>
          <w:rFonts w:ascii="Arial" w:hAnsi="Arial" w:cs="Arial"/>
          <w:b/>
          <w:color w:val="006000"/>
          <w:sz w:val="18"/>
          <w:szCs w:val="18"/>
          <w:u w:val="single"/>
        </w:rPr>
      </w:pPr>
    </w:p>
    <w:p w14:paraId="016B84C8" w14:textId="18B7DB6B" w:rsidR="00A823F2" w:rsidRPr="00F661B6" w:rsidRDefault="007140A5" w:rsidP="00F661B6">
      <w:pPr>
        <w:rPr>
          <w:rStyle w:val="hps"/>
          <w:rFonts w:ascii="Arial" w:hAnsi="Arial" w:cs="Arial"/>
          <w:b/>
          <w:color w:val="006000"/>
          <w:sz w:val="18"/>
          <w:szCs w:val="18"/>
          <w:u w:val="single"/>
          <w:lang w:val="en"/>
        </w:rPr>
      </w:pPr>
      <w:r w:rsidRPr="00F661B6">
        <w:rPr>
          <w:rStyle w:val="hps"/>
          <w:rFonts w:ascii="Arial" w:hAnsi="Arial" w:cs="Arial"/>
          <w:b/>
          <w:color w:val="006000"/>
          <w:sz w:val="18"/>
          <w:szCs w:val="18"/>
          <w:u w:val="single"/>
          <w:lang w:val="en"/>
        </w:rPr>
        <w:t>APPLICATION GUIDELINES</w:t>
      </w:r>
    </w:p>
    <w:p w14:paraId="14D18C47" w14:textId="77777777" w:rsidR="00DB68E6" w:rsidRPr="00F661B6" w:rsidRDefault="00DB68E6" w:rsidP="00F661B6">
      <w:pPr>
        <w:rPr>
          <w:rStyle w:val="hps"/>
          <w:rFonts w:ascii="Arial" w:hAnsi="Arial" w:cs="Arial"/>
          <w:b/>
          <w:color w:val="006000"/>
          <w:sz w:val="18"/>
          <w:szCs w:val="18"/>
          <w:u w:val="single"/>
          <w:lang w:val="en"/>
        </w:rPr>
      </w:pPr>
    </w:p>
    <w:p w14:paraId="45FF4C4C" w14:textId="4EAB3B15" w:rsidR="00A823F2" w:rsidRPr="00F661B6" w:rsidRDefault="00A823F2" w:rsidP="00F661B6">
      <w:pPr>
        <w:jc w:val="both"/>
        <w:rPr>
          <w:rFonts w:ascii="Arial" w:hAnsi="Arial" w:cs="Arial"/>
          <w:sz w:val="18"/>
          <w:szCs w:val="18"/>
          <w:lang w:val="en-US"/>
        </w:rPr>
      </w:pPr>
      <w:bookmarkStart w:id="2" w:name="_Hlk94521019"/>
      <w:bookmarkEnd w:id="2"/>
      <w:r w:rsidRPr="00F661B6">
        <w:rPr>
          <w:rFonts w:ascii="Arial" w:hAnsi="Arial" w:cs="Arial"/>
          <w:sz w:val="18"/>
          <w:szCs w:val="18"/>
          <w:lang w:val="en-US"/>
        </w:rPr>
        <w:t>All applications including application letter, curriculum vitae and academic qualifications should be submitted in single PDF File via this email:</w:t>
      </w:r>
      <w:hyperlink r:id="rId11" w:history="1">
        <w:r w:rsidR="00627459" w:rsidRPr="007C7F65">
          <w:rPr>
            <w:rStyle w:val="Hyperlink"/>
            <w:rFonts w:ascii="Arial" w:hAnsi="Arial" w:cs="Arial"/>
            <w:b/>
            <w:bCs/>
            <w:sz w:val="18"/>
            <w:szCs w:val="18"/>
            <w:lang w:val="en-US"/>
          </w:rPr>
          <w:t>recruitment@africaimprovedfoods.com</w:t>
        </w:r>
      </w:hyperlink>
      <w:r w:rsidRPr="00F661B6">
        <w:rPr>
          <w:rStyle w:val="Hyperlink"/>
          <w:rFonts w:ascii="Arial" w:hAnsi="Arial" w:cs="Arial"/>
          <w:b/>
          <w:bCs/>
          <w:sz w:val="18"/>
          <w:szCs w:val="18"/>
          <w:u w:val="none"/>
          <w:lang w:val="en-US"/>
        </w:rPr>
        <w:t xml:space="preserve"> </w:t>
      </w:r>
      <w:r w:rsidRPr="00F661B6">
        <w:rPr>
          <w:rFonts w:ascii="Arial" w:hAnsi="Arial" w:cs="Arial"/>
          <w:sz w:val="18"/>
          <w:szCs w:val="18"/>
          <w:lang w:val="en-US"/>
        </w:rPr>
        <w:t xml:space="preserve">for the attention of the </w:t>
      </w:r>
      <w:r w:rsidRPr="00F661B6">
        <w:rPr>
          <w:rFonts w:ascii="Arial" w:hAnsi="Arial" w:cs="Arial"/>
          <w:b/>
          <w:bCs/>
          <w:sz w:val="18"/>
          <w:szCs w:val="18"/>
          <w:lang w:val="en-US"/>
        </w:rPr>
        <w:t>H</w:t>
      </w:r>
      <w:r w:rsidR="008B0104" w:rsidRPr="00F661B6">
        <w:rPr>
          <w:rFonts w:ascii="Arial" w:hAnsi="Arial" w:cs="Arial"/>
          <w:b/>
          <w:bCs/>
          <w:sz w:val="18"/>
          <w:szCs w:val="18"/>
          <w:lang w:val="en-US"/>
        </w:rPr>
        <w:t>R</w:t>
      </w:r>
      <w:r w:rsidRPr="00F661B6">
        <w:rPr>
          <w:rFonts w:ascii="Arial" w:hAnsi="Arial" w:cs="Arial"/>
          <w:b/>
          <w:bCs/>
          <w:sz w:val="18"/>
          <w:szCs w:val="18"/>
          <w:lang w:val="en-US"/>
        </w:rPr>
        <w:t xml:space="preserve"> Manager of A</w:t>
      </w:r>
      <w:r w:rsidR="008B0104" w:rsidRPr="00F661B6">
        <w:rPr>
          <w:rFonts w:ascii="Arial" w:hAnsi="Arial" w:cs="Arial"/>
          <w:b/>
          <w:bCs/>
          <w:sz w:val="18"/>
          <w:szCs w:val="18"/>
          <w:lang w:val="en-US"/>
        </w:rPr>
        <w:t xml:space="preserve">IF </w:t>
      </w:r>
      <w:r w:rsidRPr="00F661B6">
        <w:rPr>
          <w:rFonts w:ascii="Arial" w:hAnsi="Arial" w:cs="Arial"/>
          <w:b/>
          <w:bCs/>
          <w:sz w:val="18"/>
          <w:szCs w:val="18"/>
          <w:lang w:val="en-US"/>
        </w:rPr>
        <w:t>Rwanda Ltd.</w:t>
      </w:r>
      <w:r w:rsidR="004D2FFA" w:rsidRPr="00F661B6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4D2FFA" w:rsidRPr="00F661B6">
        <w:rPr>
          <w:rFonts w:ascii="Arial" w:hAnsi="Arial" w:cs="Arial"/>
          <w:sz w:val="18"/>
          <w:szCs w:val="18"/>
          <w:lang w:val="en-US"/>
        </w:rPr>
        <w:t xml:space="preserve">using the </w:t>
      </w:r>
      <w:r w:rsidR="004D2FFA" w:rsidRPr="00F661B6">
        <w:rPr>
          <w:rFonts w:ascii="Arial" w:hAnsi="Arial" w:cs="Arial"/>
          <w:b/>
          <w:bCs/>
          <w:sz w:val="18"/>
          <w:szCs w:val="18"/>
          <w:lang w:val="en-US"/>
        </w:rPr>
        <w:t>Job Title</w:t>
      </w:r>
      <w:r w:rsidR="004D2FFA" w:rsidRPr="00F661B6">
        <w:rPr>
          <w:rFonts w:ascii="Arial" w:hAnsi="Arial" w:cs="Arial"/>
          <w:sz w:val="18"/>
          <w:szCs w:val="18"/>
          <w:lang w:val="en-US"/>
        </w:rPr>
        <w:t xml:space="preserve"> as the subject of the mail.</w:t>
      </w:r>
    </w:p>
    <w:p w14:paraId="45CDF25C" w14:textId="1CC8C08E" w:rsidR="0048203C" w:rsidRPr="00F661B6" w:rsidRDefault="00A823F2" w:rsidP="00F661B6">
      <w:pPr>
        <w:jc w:val="both"/>
        <w:rPr>
          <w:rFonts w:ascii="Arial" w:hAnsi="Arial" w:cs="Arial"/>
          <w:sz w:val="18"/>
          <w:szCs w:val="18"/>
          <w:lang w:val="en-US"/>
        </w:rPr>
      </w:pPr>
      <w:r w:rsidRPr="00F661B6">
        <w:rPr>
          <w:rFonts w:ascii="Arial" w:hAnsi="Arial" w:cs="Arial"/>
          <w:sz w:val="18"/>
          <w:szCs w:val="18"/>
          <w:lang w:val="en-US"/>
        </w:rPr>
        <w:t xml:space="preserve">The closing date for submission of applications is </w:t>
      </w:r>
      <w:r w:rsidR="002C1E5E" w:rsidRPr="00F661B6">
        <w:rPr>
          <w:rFonts w:ascii="Arial" w:hAnsi="Arial" w:cs="Arial"/>
          <w:b/>
          <w:bCs/>
          <w:sz w:val="18"/>
          <w:szCs w:val="18"/>
          <w:u w:val="single"/>
          <w:lang w:val="en-US"/>
        </w:rPr>
        <w:t>Friday</w:t>
      </w:r>
      <w:r w:rsidR="00AB336D" w:rsidRPr="00F661B6">
        <w:rPr>
          <w:rFonts w:ascii="Arial" w:hAnsi="Arial" w:cs="Arial"/>
          <w:b/>
          <w:bCs/>
          <w:sz w:val="18"/>
          <w:szCs w:val="18"/>
          <w:u w:val="single"/>
          <w:lang w:val="en-US"/>
        </w:rPr>
        <w:t xml:space="preserve"> </w:t>
      </w:r>
      <w:r w:rsidR="00756D5E" w:rsidRPr="00F661B6">
        <w:rPr>
          <w:rFonts w:ascii="Arial" w:hAnsi="Arial" w:cs="Arial"/>
          <w:b/>
          <w:bCs/>
          <w:sz w:val="18"/>
          <w:szCs w:val="18"/>
          <w:u w:val="single"/>
          <w:lang w:val="en-US"/>
        </w:rPr>
        <w:t>26</w:t>
      </w:r>
      <w:r w:rsidR="00AB336D" w:rsidRPr="00F661B6">
        <w:rPr>
          <w:rFonts w:ascii="Arial" w:hAnsi="Arial" w:cs="Arial"/>
          <w:b/>
          <w:bCs/>
          <w:sz w:val="18"/>
          <w:szCs w:val="18"/>
          <w:u w:val="single"/>
          <w:vertAlign w:val="superscript"/>
          <w:lang w:val="en-US"/>
        </w:rPr>
        <w:t>th</w:t>
      </w:r>
      <w:r w:rsidR="00AB336D" w:rsidRPr="00F661B6">
        <w:rPr>
          <w:rFonts w:ascii="Arial" w:hAnsi="Arial" w:cs="Arial"/>
          <w:b/>
          <w:bCs/>
          <w:sz w:val="18"/>
          <w:szCs w:val="18"/>
          <w:u w:val="single"/>
          <w:lang w:val="en-US"/>
        </w:rPr>
        <w:t xml:space="preserve"> January 2024</w:t>
      </w:r>
      <w:r w:rsidR="000345E9" w:rsidRPr="00F661B6">
        <w:rPr>
          <w:rFonts w:ascii="Arial" w:hAnsi="Arial" w:cs="Arial"/>
          <w:sz w:val="18"/>
          <w:szCs w:val="18"/>
          <w:lang w:val="en-US"/>
        </w:rPr>
        <w:t>.</w:t>
      </w:r>
    </w:p>
    <w:sectPr w:rsidR="0048203C" w:rsidRPr="00F661B6" w:rsidSect="00E301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08" w:right="1152" w:bottom="1008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0E26" w14:textId="77777777" w:rsidR="005275FF" w:rsidRDefault="005275FF">
      <w:r>
        <w:separator/>
      </w:r>
    </w:p>
  </w:endnote>
  <w:endnote w:type="continuationSeparator" w:id="0">
    <w:p w14:paraId="4FC2F1DA" w14:textId="77777777" w:rsidR="005275FF" w:rsidRDefault="0052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12C" w14:textId="77777777" w:rsidR="00FB6B64" w:rsidRDefault="00FB6B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4FAE80E" w14:textId="77777777" w:rsidR="00FB6B64" w:rsidRDefault="00FB6B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7091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F1C869" w14:textId="5A830C4B" w:rsidR="004C01FF" w:rsidRDefault="004C01F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586339" w14:textId="694512DE" w:rsidR="00FB6B64" w:rsidRPr="004D5A8E" w:rsidRDefault="00FB6B64" w:rsidP="005C7B98">
    <w:pPr>
      <w:ind w:left="720" w:firstLine="720"/>
      <w:jc w:val="center"/>
      <w:rPr>
        <w:rFonts w:ascii="Arial" w:hAnsi="Arial" w:cs="Arial"/>
        <w:b/>
        <w:bCs/>
        <w:sz w:val="24"/>
        <w:szCs w:val="24"/>
        <w:lang w:val="en-US" w:eastAsia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5076" w14:textId="77777777" w:rsidR="004C01FF" w:rsidRDefault="004C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7E51" w14:textId="77777777" w:rsidR="005275FF" w:rsidRDefault="005275FF">
      <w:r>
        <w:separator/>
      </w:r>
    </w:p>
  </w:footnote>
  <w:footnote w:type="continuationSeparator" w:id="0">
    <w:p w14:paraId="30E89B60" w14:textId="77777777" w:rsidR="005275FF" w:rsidRDefault="0052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FF60" w14:textId="77777777" w:rsidR="004C01FF" w:rsidRDefault="004C0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CDE4" w14:textId="0B08860A" w:rsidR="007140A5" w:rsidRDefault="008E5D63" w:rsidP="007140A5">
    <w:pPr>
      <w:jc w:val="cent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5AA7A14D" wp14:editId="74DE30F1">
          <wp:extent cx="1416050" cy="6096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D546" w14:textId="77777777" w:rsidR="004C01FF" w:rsidRDefault="004C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E00"/>
    <w:multiLevelType w:val="multilevel"/>
    <w:tmpl w:val="3D8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21007"/>
    <w:multiLevelType w:val="hybridMultilevel"/>
    <w:tmpl w:val="D09A2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80FD0"/>
    <w:multiLevelType w:val="multilevel"/>
    <w:tmpl w:val="86C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1157"/>
    <w:multiLevelType w:val="hybridMultilevel"/>
    <w:tmpl w:val="BED6D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17D0C"/>
    <w:multiLevelType w:val="hybridMultilevel"/>
    <w:tmpl w:val="921847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9625C"/>
    <w:multiLevelType w:val="hybridMultilevel"/>
    <w:tmpl w:val="5B88F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4F00"/>
    <w:multiLevelType w:val="hybridMultilevel"/>
    <w:tmpl w:val="2262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574A"/>
    <w:multiLevelType w:val="hybridMultilevel"/>
    <w:tmpl w:val="054C7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1A2"/>
    <w:multiLevelType w:val="hybridMultilevel"/>
    <w:tmpl w:val="63F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C0964"/>
    <w:multiLevelType w:val="hybridMultilevel"/>
    <w:tmpl w:val="E62822DC"/>
    <w:lvl w:ilvl="0" w:tplc="927884A4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4D4039C"/>
    <w:multiLevelType w:val="multilevel"/>
    <w:tmpl w:val="70666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C6343"/>
    <w:multiLevelType w:val="hybridMultilevel"/>
    <w:tmpl w:val="74C655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7C7415F"/>
    <w:multiLevelType w:val="hybridMultilevel"/>
    <w:tmpl w:val="13FE7AA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F71777"/>
    <w:multiLevelType w:val="multilevel"/>
    <w:tmpl w:val="A7A8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B480E"/>
    <w:multiLevelType w:val="hybridMultilevel"/>
    <w:tmpl w:val="FEDAA5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2787A"/>
    <w:multiLevelType w:val="multilevel"/>
    <w:tmpl w:val="6F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12172"/>
    <w:multiLevelType w:val="multilevel"/>
    <w:tmpl w:val="8286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B4BFC"/>
    <w:multiLevelType w:val="multilevel"/>
    <w:tmpl w:val="9C9A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B05F0"/>
    <w:multiLevelType w:val="hybridMultilevel"/>
    <w:tmpl w:val="466E55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5A0DEB"/>
    <w:multiLevelType w:val="hybridMultilevel"/>
    <w:tmpl w:val="584A8C28"/>
    <w:lvl w:ilvl="0" w:tplc="92788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B7A83"/>
    <w:multiLevelType w:val="hybridMultilevel"/>
    <w:tmpl w:val="822C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721AB"/>
    <w:multiLevelType w:val="multilevel"/>
    <w:tmpl w:val="9CA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70305B"/>
    <w:multiLevelType w:val="hybridMultilevel"/>
    <w:tmpl w:val="79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170B6"/>
    <w:multiLevelType w:val="hybridMultilevel"/>
    <w:tmpl w:val="87AAF5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4D6C0E"/>
    <w:multiLevelType w:val="hybridMultilevel"/>
    <w:tmpl w:val="231E8A10"/>
    <w:lvl w:ilvl="0" w:tplc="19A2D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65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8DE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1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49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6C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E8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2D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0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8EA0D6B"/>
    <w:multiLevelType w:val="hybridMultilevel"/>
    <w:tmpl w:val="D26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CB17FC"/>
    <w:multiLevelType w:val="hybridMultilevel"/>
    <w:tmpl w:val="AC4C82D0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532C7D20"/>
    <w:multiLevelType w:val="hybridMultilevel"/>
    <w:tmpl w:val="14D6BA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4B73991"/>
    <w:multiLevelType w:val="hybridMultilevel"/>
    <w:tmpl w:val="63623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BE3466"/>
    <w:multiLevelType w:val="hybridMultilevel"/>
    <w:tmpl w:val="B8FE9B4A"/>
    <w:lvl w:ilvl="0" w:tplc="041C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E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44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CF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A8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84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25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E2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6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394D25"/>
    <w:multiLevelType w:val="hybridMultilevel"/>
    <w:tmpl w:val="7A98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D09A4"/>
    <w:multiLevelType w:val="hybridMultilevel"/>
    <w:tmpl w:val="2452BE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B6042C"/>
    <w:multiLevelType w:val="multilevel"/>
    <w:tmpl w:val="54CC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7808EE"/>
    <w:multiLevelType w:val="multilevel"/>
    <w:tmpl w:val="775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F23DA8"/>
    <w:multiLevelType w:val="hybridMultilevel"/>
    <w:tmpl w:val="31A4E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603B1F"/>
    <w:multiLevelType w:val="multilevel"/>
    <w:tmpl w:val="9DCC0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2D0129"/>
    <w:multiLevelType w:val="hybridMultilevel"/>
    <w:tmpl w:val="39AE4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D71429"/>
    <w:multiLevelType w:val="hybridMultilevel"/>
    <w:tmpl w:val="3D4AAB3A"/>
    <w:lvl w:ilvl="0" w:tplc="92788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40009"/>
    <w:multiLevelType w:val="hybridMultilevel"/>
    <w:tmpl w:val="A04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FA0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B3028"/>
    <w:multiLevelType w:val="hybridMultilevel"/>
    <w:tmpl w:val="5D90F5B6"/>
    <w:lvl w:ilvl="0" w:tplc="DCF8A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C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0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60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85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E9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4D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2B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02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846C44"/>
    <w:multiLevelType w:val="hybridMultilevel"/>
    <w:tmpl w:val="593CBB0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86ACB"/>
    <w:multiLevelType w:val="hybridMultilevel"/>
    <w:tmpl w:val="94F043C8"/>
    <w:lvl w:ilvl="0" w:tplc="92788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741221562">
    <w:abstractNumId w:val="12"/>
  </w:num>
  <w:num w:numId="2" w16cid:durableId="709257248">
    <w:abstractNumId w:val="37"/>
  </w:num>
  <w:num w:numId="3" w16cid:durableId="1943344226">
    <w:abstractNumId w:val="41"/>
  </w:num>
  <w:num w:numId="4" w16cid:durableId="422461767">
    <w:abstractNumId w:val="19"/>
  </w:num>
  <w:num w:numId="5" w16cid:durableId="1896504100">
    <w:abstractNumId w:val="9"/>
  </w:num>
  <w:num w:numId="6" w16cid:durableId="1088574592">
    <w:abstractNumId w:val="32"/>
  </w:num>
  <w:num w:numId="7" w16cid:durableId="41752246">
    <w:abstractNumId w:val="13"/>
  </w:num>
  <w:num w:numId="8" w16cid:durableId="1849564528">
    <w:abstractNumId w:val="33"/>
  </w:num>
  <w:num w:numId="9" w16cid:durableId="78137042">
    <w:abstractNumId w:val="26"/>
  </w:num>
  <w:num w:numId="10" w16cid:durableId="737018778">
    <w:abstractNumId w:val="21"/>
  </w:num>
  <w:num w:numId="11" w16cid:durableId="1616517262">
    <w:abstractNumId w:val="16"/>
  </w:num>
  <w:num w:numId="12" w16cid:durableId="830608913">
    <w:abstractNumId w:val="35"/>
  </w:num>
  <w:num w:numId="13" w16cid:durableId="1348604044">
    <w:abstractNumId w:val="3"/>
  </w:num>
  <w:num w:numId="14" w16cid:durableId="2122726312">
    <w:abstractNumId w:val="40"/>
  </w:num>
  <w:num w:numId="15" w16cid:durableId="1548494089">
    <w:abstractNumId w:val="23"/>
  </w:num>
  <w:num w:numId="16" w16cid:durableId="150297359">
    <w:abstractNumId w:val="36"/>
  </w:num>
  <w:num w:numId="17" w16cid:durableId="344984318">
    <w:abstractNumId w:val="14"/>
  </w:num>
  <w:num w:numId="18" w16cid:durableId="1411391448">
    <w:abstractNumId w:val="11"/>
  </w:num>
  <w:num w:numId="19" w16cid:durableId="1667131926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0" w16cid:durableId="338891826">
    <w:abstractNumId w:val="34"/>
  </w:num>
  <w:num w:numId="21" w16cid:durableId="1769083149">
    <w:abstractNumId w:val="31"/>
  </w:num>
  <w:num w:numId="22" w16cid:durableId="1527020364">
    <w:abstractNumId w:val="7"/>
  </w:num>
  <w:num w:numId="23" w16cid:durableId="146439502">
    <w:abstractNumId w:val="28"/>
  </w:num>
  <w:num w:numId="24" w16cid:durableId="1736471649">
    <w:abstractNumId w:val="18"/>
  </w:num>
  <w:num w:numId="25" w16cid:durableId="811020007">
    <w:abstractNumId w:val="0"/>
  </w:num>
  <w:num w:numId="26" w16cid:durableId="1500315669">
    <w:abstractNumId w:val="20"/>
  </w:num>
  <w:num w:numId="27" w16cid:durableId="1900897230">
    <w:abstractNumId w:val="4"/>
  </w:num>
  <w:num w:numId="28" w16cid:durableId="1500274024">
    <w:abstractNumId w:val="10"/>
    <w:lvlOverride w:ilvl="0">
      <w:lvl w:ilvl="0">
        <w:numFmt w:val="bullet"/>
        <w:lvlText w:val=""/>
        <w:lvlJc w:val="left"/>
        <w:pPr>
          <w:tabs>
            <w:tab w:val="num" w:pos="540"/>
          </w:tabs>
          <w:ind w:left="54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260"/>
          </w:tabs>
          <w:ind w:left="126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980"/>
          </w:tabs>
          <w:ind w:left="198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700"/>
          </w:tabs>
          <w:ind w:left="270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420"/>
          </w:tabs>
          <w:ind w:left="342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140"/>
          </w:tabs>
          <w:ind w:left="414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860"/>
          </w:tabs>
          <w:ind w:left="486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580"/>
          </w:tabs>
          <w:ind w:left="558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300"/>
          </w:tabs>
          <w:ind w:left="6300" w:hanging="360"/>
        </w:pPr>
        <w:rPr>
          <w:rFonts w:ascii="Wingdings" w:hAnsi="Wingdings" w:hint="default"/>
          <w:sz w:val="20"/>
        </w:rPr>
      </w:lvl>
    </w:lvlOverride>
  </w:num>
  <w:num w:numId="29" w16cid:durableId="1686710211">
    <w:abstractNumId w:val="1"/>
  </w:num>
  <w:num w:numId="30" w16cid:durableId="1938980301">
    <w:abstractNumId w:val="8"/>
  </w:num>
  <w:num w:numId="31" w16cid:durableId="1292591031">
    <w:abstractNumId w:val="6"/>
  </w:num>
  <w:num w:numId="32" w16cid:durableId="1852721197">
    <w:abstractNumId w:val="5"/>
  </w:num>
  <w:num w:numId="33" w16cid:durableId="1135609269">
    <w:abstractNumId w:val="15"/>
  </w:num>
  <w:num w:numId="34" w16cid:durableId="58291101">
    <w:abstractNumId w:val="27"/>
  </w:num>
  <w:num w:numId="35" w16cid:durableId="1870337828">
    <w:abstractNumId w:val="24"/>
  </w:num>
  <w:num w:numId="36" w16cid:durableId="543715316">
    <w:abstractNumId w:val="25"/>
  </w:num>
  <w:num w:numId="37" w16cid:durableId="1967352231">
    <w:abstractNumId w:val="38"/>
  </w:num>
  <w:num w:numId="38" w16cid:durableId="1451171626">
    <w:abstractNumId w:val="30"/>
  </w:num>
  <w:num w:numId="39" w16cid:durableId="1598755128">
    <w:abstractNumId w:val="22"/>
  </w:num>
  <w:num w:numId="40" w16cid:durableId="688606384">
    <w:abstractNumId w:val="2"/>
  </w:num>
  <w:num w:numId="41" w16cid:durableId="822310570">
    <w:abstractNumId w:val="17"/>
  </w:num>
  <w:num w:numId="42" w16cid:durableId="45419368">
    <w:abstractNumId w:val="29"/>
  </w:num>
  <w:num w:numId="43" w16cid:durableId="9332344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9B"/>
    <w:rsid w:val="00002A97"/>
    <w:rsid w:val="00003F75"/>
    <w:rsid w:val="000127F6"/>
    <w:rsid w:val="00015B61"/>
    <w:rsid w:val="00020820"/>
    <w:rsid w:val="00020A72"/>
    <w:rsid w:val="00027282"/>
    <w:rsid w:val="00031F5B"/>
    <w:rsid w:val="000345E9"/>
    <w:rsid w:val="00041323"/>
    <w:rsid w:val="00043546"/>
    <w:rsid w:val="00043F6F"/>
    <w:rsid w:val="00051B99"/>
    <w:rsid w:val="00070D3A"/>
    <w:rsid w:val="00073B05"/>
    <w:rsid w:val="0008028A"/>
    <w:rsid w:val="00080869"/>
    <w:rsid w:val="00081207"/>
    <w:rsid w:val="00084051"/>
    <w:rsid w:val="00085092"/>
    <w:rsid w:val="0008768A"/>
    <w:rsid w:val="0009395A"/>
    <w:rsid w:val="00094AEB"/>
    <w:rsid w:val="00095A72"/>
    <w:rsid w:val="00097034"/>
    <w:rsid w:val="000970AD"/>
    <w:rsid w:val="000A2F78"/>
    <w:rsid w:val="000A4878"/>
    <w:rsid w:val="000A4E33"/>
    <w:rsid w:val="000B361B"/>
    <w:rsid w:val="000B3EDE"/>
    <w:rsid w:val="000B4123"/>
    <w:rsid w:val="000B5DD8"/>
    <w:rsid w:val="000B6E09"/>
    <w:rsid w:val="000B7E84"/>
    <w:rsid w:val="000C2920"/>
    <w:rsid w:val="000C46E3"/>
    <w:rsid w:val="000D01CD"/>
    <w:rsid w:val="000D0980"/>
    <w:rsid w:val="000D26A1"/>
    <w:rsid w:val="000D366A"/>
    <w:rsid w:val="000F0A54"/>
    <w:rsid w:val="000F0DEB"/>
    <w:rsid w:val="000F4145"/>
    <w:rsid w:val="001008B7"/>
    <w:rsid w:val="00102C9A"/>
    <w:rsid w:val="00112185"/>
    <w:rsid w:val="00121DDB"/>
    <w:rsid w:val="00134051"/>
    <w:rsid w:val="001345D0"/>
    <w:rsid w:val="00134C11"/>
    <w:rsid w:val="00134EBC"/>
    <w:rsid w:val="0013696E"/>
    <w:rsid w:val="001378BD"/>
    <w:rsid w:val="00140C37"/>
    <w:rsid w:val="001473DE"/>
    <w:rsid w:val="001554B4"/>
    <w:rsid w:val="00155C57"/>
    <w:rsid w:val="0016371F"/>
    <w:rsid w:val="0017736A"/>
    <w:rsid w:val="00183938"/>
    <w:rsid w:val="001877AF"/>
    <w:rsid w:val="00187AA9"/>
    <w:rsid w:val="00194531"/>
    <w:rsid w:val="00195169"/>
    <w:rsid w:val="0019634D"/>
    <w:rsid w:val="001A33DC"/>
    <w:rsid w:val="001A67B7"/>
    <w:rsid w:val="001B129A"/>
    <w:rsid w:val="001B2FB0"/>
    <w:rsid w:val="001B5790"/>
    <w:rsid w:val="001B5863"/>
    <w:rsid w:val="001C3C46"/>
    <w:rsid w:val="001C5D32"/>
    <w:rsid w:val="001D1DD5"/>
    <w:rsid w:val="001D35E1"/>
    <w:rsid w:val="001D622F"/>
    <w:rsid w:val="001D7AE2"/>
    <w:rsid w:val="001E0A9E"/>
    <w:rsid w:val="001E3419"/>
    <w:rsid w:val="00201324"/>
    <w:rsid w:val="00202F5C"/>
    <w:rsid w:val="002044BA"/>
    <w:rsid w:val="00205897"/>
    <w:rsid w:val="002074CE"/>
    <w:rsid w:val="00207ECD"/>
    <w:rsid w:val="00217622"/>
    <w:rsid w:val="002205A3"/>
    <w:rsid w:val="00222256"/>
    <w:rsid w:val="0022757F"/>
    <w:rsid w:val="00227A47"/>
    <w:rsid w:val="00230309"/>
    <w:rsid w:val="00231DCD"/>
    <w:rsid w:val="0023287E"/>
    <w:rsid w:val="00236FD1"/>
    <w:rsid w:val="00237A1D"/>
    <w:rsid w:val="00237D92"/>
    <w:rsid w:val="002469DB"/>
    <w:rsid w:val="00250C39"/>
    <w:rsid w:val="00250CFA"/>
    <w:rsid w:val="00254CF4"/>
    <w:rsid w:val="00257075"/>
    <w:rsid w:val="00260553"/>
    <w:rsid w:val="002610CC"/>
    <w:rsid w:val="00262147"/>
    <w:rsid w:val="00270EAB"/>
    <w:rsid w:val="00271786"/>
    <w:rsid w:val="00271C4C"/>
    <w:rsid w:val="002734CA"/>
    <w:rsid w:val="002751CA"/>
    <w:rsid w:val="00292AA8"/>
    <w:rsid w:val="00294736"/>
    <w:rsid w:val="002A112D"/>
    <w:rsid w:val="002A176E"/>
    <w:rsid w:val="002A40B0"/>
    <w:rsid w:val="002C1E5E"/>
    <w:rsid w:val="002C27E5"/>
    <w:rsid w:val="002C2D62"/>
    <w:rsid w:val="002D0318"/>
    <w:rsid w:val="002D2617"/>
    <w:rsid w:val="002D546E"/>
    <w:rsid w:val="002D5FB4"/>
    <w:rsid w:val="002E03F1"/>
    <w:rsid w:val="002E080B"/>
    <w:rsid w:val="002E5E08"/>
    <w:rsid w:val="002F00D5"/>
    <w:rsid w:val="002F0BBD"/>
    <w:rsid w:val="002F587F"/>
    <w:rsid w:val="003065EC"/>
    <w:rsid w:val="0031155E"/>
    <w:rsid w:val="00313C38"/>
    <w:rsid w:val="00314B38"/>
    <w:rsid w:val="00320C7D"/>
    <w:rsid w:val="00323758"/>
    <w:rsid w:val="00324A0F"/>
    <w:rsid w:val="00325015"/>
    <w:rsid w:val="00335F8B"/>
    <w:rsid w:val="00337DDF"/>
    <w:rsid w:val="003401F5"/>
    <w:rsid w:val="0034160F"/>
    <w:rsid w:val="00342F0A"/>
    <w:rsid w:val="00365638"/>
    <w:rsid w:val="00381BA9"/>
    <w:rsid w:val="003823A5"/>
    <w:rsid w:val="003930EB"/>
    <w:rsid w:val="00393F48"/>
    <w:rsid w:val="003A1E0E"/>
    <w:rsid w:val="003A501B"/>
    <w:rsid w:val="003B1A6E"/>
    <w:rsid w:val="003B75F0"/>
    <w:rsid w:val="003C409D"/>
    <w:rsid w:val="003C5660"/>
    <w:rsid w:val="003C667A"/>
    <w:rsid w:val="003D0BD1"/>
    <w:rsid w:val="003D44C0"/>
    <w:rsid w:val="003E2DDF"/>
    <w:rsid w:val="003E5EC1"/>
    <w:rsid w:val="003E78A0"/>
    <w:rsid w:val="003F44B0"/>
    <w:rsid w:val="0040500D"/>
    <w:rsid w:val="004149D0"/>
    <w:rsid w:val="00425C4F"/>
    <w:rsid w:val="00432054"/>
    <w:rsid w:val="004337F4"/>
    <w:rsid w:val="00433FCA"/>
    <w:rsid w:val="00436596"/>
    <w:rsid w:val="00440898"/>
    <w:rsid w:val="00440F59"/>
    <w:rsid w:val="00446706"/>
    <w:rsid w:val="00451F90"/>
    <w:rsid w:val="00452A24"/>
    <w:rsid w:val="00454B9A"/>
    <w:rsid w:val="00460953"/>
    <w:rsid w:val="004619EC"/>
    <w:rsid w:val="004724F7"/>
    <w:rsid w:val="00477777"/>
    <w:rsid w:val="00480528"/>
    <w:rsid w:val="00480717"/>
    <w:rsid w:val="00481369"/>
    <w:rsid w:val="00481FC2"/>
    <w:rsid w:val="0048203C"/>
    <w:rsid w:val="00486194"/>
    <w:rsid w:val="00491D69"/>
    <w:rsid w:val="00492650"/>
    <w:rsid w:val="00492CC0"/>
    <w:rsid w:val="004956AB"/>
    <w:rsid w:val="004959AB"/>
    <w:rsid w:val="00496FA5"/>
    <w:rsid w:val="00497C88"/>
    <w:rsid w:val="004A2085"/>
    <w:rsid w:val="004A3104"/>
    <w:rsid w:val="004B01FD"/>
    <w:rsid w:val="004B63E2"/>
    <w:rsid w:val="004C01FF"/>
    <w:rsid w:val="004C0608"/>
    <w:rsid w:val="004C0FDC"/>
    <w:rsid w:val="004C3A17"/>
    <w:rsid w:val="004D2D6A"/>
    <w:rsid w:val="004D2FFA"/>
    <w:rsid w:val="004D359D"/>
    <w:rsid w:val="004D4AD1"/>
    <w:rsid w:val="004D5A8E"/>
    <w:rsid w:val="004D5D2A"/>
    <w:rsid w:val="004E0810"/>
    <w:rsid w:val="004E32F7"/>
    <w:rsid w:val="004E4388"/>
    <w:rsid w:val="004F17C8"/>
    <w:rsid w:val="004F23EA"/>
    <w:rsid w:val="004F3E81"/>
    <w:rsid w:val="004F47D7"/>
    <w:rsid w:val="0050159C"/>
    <w:rsid w:val="005016DD"/>
    <w:rsid w:val="005029EB"/>
    <w:rsid w:val="00505200"/>
    <w:rsid w:val="00505972"/>
    <w:rsid w:val="005079F4"/>
    <w:rsid w:val="00507B4E"/>
    <w:rsid w:val="00513AA9"/>
    <w:rsid w:val="005148F6"/>
    <w:rsid w:val="00516356"/>
    <w:rsid w:val="0051773E"/>
    <w:rsid w:val="00527164"/>
    <w:rsid w:val="00527468"/>
    <w:rsid w:val="00527488"/>
    <w:rsid w:val="005275FF"/>
    <w:rsid w:val="005315D6"/>
    <w:rsid w:val="005362E4"/>
    <w:rsid w:val="00536F0E"/>
    <w:rsid w:val="00544915"/>
    <w:rsid w:val="00546A3F"/>
    <w:rsid w:val="00547CD5"/>
    <w:rsid w:val="00550DC2"/>
    <w:rsid w:val="0055148C"/>
    <w:rsid w:val="005518CC"/>
    <w:rsid w:val="005522EA"/>
    <w:rsid w:val="00553B17"/>
    <w:rsid w:val="0055423D"/>
    <w:rsid w:val="0055518F"/>
    <w:rsid w:val="005625D5"/>
    <w:rsid w:val="00564CBB"/>
    <w:rsid w:val="00583916"/>
    <w:rsid w:val="00587959"/>
    <w:rsid w:val="00594837"/>
    <w:rsid w:val="0059741E"/>
    <w:rsid w:val="00597CA8"/>
    <w:rsid w:val="005A31DC"/>
    <w:rsid w:val="005A4E08"/>
    <w:rsid w:val="005A656F"/>
    <w:rsid w:val="005B2578"/>
    <w:rsid w:val="005C3740"/>
    <w:rsid w:val="005C54DB"/>
    <w:rsid w:val="005C7B98"/>
    <w:rsid w:val="005D03AF"/>
    <w:rsid w:val="005E1661"/>
    <w:rsid w:val="005E55B7"/>
    <w:rsid w:val="005F165F"/>
    <w:rsid w:val="005F3440"/>
    <w:rsid w:val="005F6621"/>
    <w:rsid w:val="00603C67"/>
    <w:rsid w:val="00604218"/>
    <w:rsid w:val="006054CA"/>
    <w:rsid w:val="00607C24"/>
    <w:rsid w:val="00610108"/>
    <w:rsid w:val="00612C5A"/>
    <w:rsid w:val="00615DB9"/>
    <w:rsid w:val="0061729C"/>
    <w:rsid w:val="006178DB"/>
    <w:rsid w:val="006178F8"/>
    <w:rsid w:val="00617EF6"/>
    <w:rsid w:val="00620C03"/>
    <w:rsid w:val="0062381A"/>
    <w:rsid w:val="0062477B"/>
    <w:rsid w:val="00625986"/>
    <w:rsid w:val="00627459"/>
    <w:rsid w:val="0062779F"/>
    <w:rsid w:val="0063043F"/>
    <w:rsid w:val="00631130"/>
    <w:rsid w:val="0063630B"/>
    <w:rsid w:val="00643C13"/>
    <w:rsid w:val="00644B84"/>
    <w:rsid w:val="00646463"/>
    <w:rsid w:val="00650110"/>
    <w:rsid w:val="00651D8A"/>
    <w:rsid w:val="00652152"/>
    <w:rsid w:val="00656CB1"/>
    <w:rsid w:val="00664946"/>
    <w:rsid w:val="006663D3"/>
    <w:rsid w:val="00666DA2"/>
    <w:rsid w:val="00666E91"/>
    <w:rsid w:val="006670FD"/>
    <w:rsid w:val="00675FAA"/>
    <w:rsid w:val="006765CD"/>
    <w:rsid w:val="0068138D"/>
    <w:rsid w:val="00681469"/>
    <w:rsid w:val="00682AEF"/>
    <w:rsid w:val="006850DB"/>
    <w:rsid w:val="00685C54"/>
    <w:rsid w:val="0068688E"/>
    <w:rsid w:val="006873F2"/>
    <w:rsid w:val="00692B58"/>
    <w:rsid w:val="00696329"/>
    <w:rsid w:val="006974A9"/>
    <w:rsid w:val="006A219A"/>
    <w:rsid w:val="006A2CED"/>
    <w:rsid w:val="006A49C6"/>
    <w:rsid w:val="006A6837"/>
    <w:rsid w:val="006B26BF"/>
    <w:rsid w:val="006B53D2"/>
    <w:rsid w:val="006C074A"/>
    <w:rsid w:val="006D0249"/>
    <w:rsid w:val="006D0788"/>
    <w:rsid w:val="006D2742"/>
    <w:rsid w:val="006D5D09"/>
    <w:rsid w:val="006D7B47"/>
    <w:rsid w:val="006E25B7"/>
    <w:rsid w:val="006E3EEE"/>
    <w:rsid w:val="006E4329"/>
    <w:rsid w:val="006E5D99"/>
    <w:rsid w:val="006E6D58"/>
    <w:rsid w:val="006E75DF"/>
    <w:rsid w:val="006F1877"/>
    <w:rsid w:val="006F24F8"/>
    <w:rsid w:val="00700FCD"/>
    <w:rsid w:val="00701D6A"/>
    <w:rsid w:val="0070348B"/>
    <w:rsid w:val="00706505"/>
    <w:rsid w:val="007140A5"/>
    <w:rsid w:val="0071781A"/>
    <w:rsid w:val="00720067"/>
    <w:rsid w:val="00721C7F"/>
    <w:rsid w:val="007235DD"/>
    <w:rsid w:val="00730B28"/>
    <w:rsid w:val="00730E17"/>
    <w:rsid w:val="00753A84"/>
    <w:rsid w:val="00753AC1"/>
    <w:rsid w:val="00756D5E"/>
    <w:rsid w:val="00762F68"/>
    <w:rsid w:val="00772346"/>
    <w:rsid w:val="00781ED0"/>
    <w:rsid w:val="00782B4C"/>
    <w:rsid w:val="007831DB"/>
    <w:rsid w:val="00785ACD"/>
    <w:rsid w:val="00795DF0"/>
    <w:rsid w:val="007A4E6E"/>
    <w:rsid w:val="007A61AD"/>
    <w:rsid w:val="007A6A8E"/>
    <w:rsid w:val="007A6D2F"/>
    <w:rsid w:val="007A6F2A"/>
    <w:rsid w:val="007A79F2"/>
    <w:rsid w:val="007A7C19"/>
    <w:rsid w:val="007D0F8E"/>
    <w:rsid w:val="007D2278"/>
    <w:rsid w:val="007D3FD2"/>
    <w:rsid w:val="007D4085"/>
    <w:rsid w:val="007D7B24"/>
    <w:rsid w:val="007E07BB"/>
    <w:rsid w:val="007E0994"/>
    <w:rsid w:val="007E38A3"/>
    <w:rsid w:val="007E5768"/>
    <w:rsid w:val="007E6F71"/>
    <w:rsid w:val="007E718E"/>
    <w:rsid w:val="007E789A"/>
    <w:rsid w:val="007F2EC8"/>
    <w:rsid w:val="007F319F"/>
    <w:rsid w:val="007F5E43"/>
    <w:rsid w:val="007F7681"/>
    <w:rsid w:val="0080195E"/>
    <w:rsid w:val="008040DD"/>
    <w:rsid w:val="00804C52"/>
    <w:rsid w:val="00804FE6"/>
    <w:rsid w:val="0080793E"/>
    <w:rsid w:val="008079FA"/>
    <w:rsid w:val="00807CFA"/>
    <w:rsid w:val="0081509E"/>
    <w:rsid w:val="00816DCA"/>
    <w:rsid w:val="00824E31"/>
    <w:rsid w:val="00837AC8"/>
    <w:rsid w:val="008452C5"/>
    <w:rsid w:val="008468C2"/>
    <w:rsid w:val="00846B82"/>
    <w:rsid w:val="00851C71"/>
    <w:rsid w:val="00853264"/>
    <w:rsid w:val="00855AF0"/>
    <w:rsid w:val="00855D13"/>
    <w:rsid w:val="008567D8"/>
    <w:rsid w:val="00857C71"/>
    <w:rsid w:val="0087407D"/>
    <w:rsid w:val="008769E2"/>
    <w:rsid w:val="00881751"/>
    <w:rsid w:val="00887342"/>
    <w:rsid w:val="008914E7"/>
    <w:rsid w:val="00891737"/>
    <w:rsid w:val="008921F8"/>
    <w:rsid w:val="00894425"/>
    <w:rsid w:val="008A0B3B"/>
    <w:rsid w:val="008A2238"/>
    <w:rsid w:val="008A29F7"/>
    <w:rsid w:val="008A3E3A"/>
    <w:rsid w:val="008B0104"/>
    <w:rsid w:val="008B0B14"/>
    <w:rsid w:val="008B6222"/>
    <w:rsid w:val="008C4DD9"/>
    <w:rsid w:val="008D060E"/>
    <w:rsid w:val="008E0CAF"/>
    <w:rsid w:val="008E270B"/>
    <w:rsid w:val="008E5D63"/>
    <w:rsid w:val="008E5E5B"/>
    <w:rsid w:val="008F42C5"/>
    <w:rsid w:val="008F4389"/>
    <w:rsid w:val="008F5E82"/>
    <w:rsid w:val="009040B6"/>
    <w:rsid w:val="009139AB"/>
    <w:rsid w:val="00916184"/>
    <w:rsid w:val="009237A4"/>
    <w:rsid w:val="00924ED6"/>
    <w:rsid w:val="00925607"/>
    <w:rsid w:val="00925863"/>
    <w:rsid w:val="0093355E"/>
    <w:rsid w:val="00943007"/>
    <w:rsid w:val="009437C3"/>
    <w:rsid w:val="00951B89"/>
    <w:rsid w:val="0095218D"/>
    <w:rsid w:val="00953020"/>
    <w:rsid w:val="009554E6"/>
    <w:rsid w:val="00964537"/>
    <w:rsid w:val="009721B6"/>
    <w:rsid w:val="00974D2F"/>
    <w:rsid w:val="00985499"/>
    <w:rsid w:val="00985AE1"/>
    <w:rsid w:val="009949BF"/>
    <w:rsid w:val="009A15E8"/>
    <w:rsid w:val="009A3E2E"/>
    <w:rsid w:val="009A77FF"/>
    <w:rsid w:val="009B0F75"/>
    <w:rsid w:val="009B4D9E"/>
    <w:rsid w:val="009B63D4"/>
    <w:rsid w:val="009C287A"/>
    <w:rsid w:val="009C43E8"/>
    <w:rsid w:val="009D1042"/>
    <w:rsid w:val="009D381A"/>
    <w:rsid w:val="009D3C21"/>
    <w:rsid w:val="009D49DA"/>
    <w:rsid w:val="009E39CB"/>
    <w:rsid w:val="009E4E94"/>
    <w:rsid w:val="009E7FF5"/>
    <w:rsid w:val="009F0B35"/>
    <w:rsid w:val="009F3873"/>
    <w:rsid w:val="009F4F86"/>
    <w:rsid w:val="009F561B"/>
    <w:rsid w:val="009F78EB"/>
    <w:rsid w:val="00A04E84"/>
    <w:rsid w:val="00A05850"/>
    <w:rsid w:val="00A06DC7"/>
    <w:rsid w:val="00A10267"/>
    <w:rsid w:val="00A10434"/>
    <w:rsid w:val="00A21080"/>
    <w:rsid w:val="00A335D8"/>
    <w:rsid w:val="00A36CA7"/>
    <w:rsid w:val="00A36D64"/>
    <w:rsid w:val="00A44A51"/>
    <w:rsid w:val="00A5516A"/>
    <w:rsid w:val="00A5535B"/>
    <w:rsid w:val="00A557C3"/>
    <w:rsid w:val="00A56C35"/>
    <w:rsid w:val="00A61E3A"/>
    <w:rsid w:val="00A66E1D"/>
    <w:rsid w:val="00A701C2"/>
    <w:rsid w:val="00A71ECA"/>
    <w:rsid w:val="00A72D6F"/>
    <w:rsid w:val="00A73B50"/>
    <w:rsid w:val="00A8158D"/>
    <w:rsid w:val="00A823F2"/>
    <w:rsid w:val="00A82C57"/>
    <w:rsid w:val="00A8551A"/>
    <w:rsid w:val="00A927E8"/>
    <w:rsid w:val="00AA1676"/>
    <w:rsid w:val="00AA431A"/>
    <w:rsid w:val="00AA5529"/>
    <w:rsid w:val="00AA67FF"/>
    <w:rsid w:val="00AB336D"/>
    <w:rsid w:val="00AB4BEF"/>
    <w:rsid w:val="00AB5F7B"/>
    <w:rsid w:val="00AB6AFA"/>
    <w:rsid w:val="00AB7A70"/>
    <w:rsid w:val="00AC2A3A"/>
    <w:rsid w:val="00AC4A84"/>
    <w:rsid w:val="00AC7984"/>
    <w:rsid w:val="00AD1FAC"/>
    <w:rsid w:val="00AD233B"/>
    <w:rsid w:val="00AD38F4"/>
    <w:rsid w:val="00AD53BD"/>
    <w:rsid w:val="00AE6D6A"/>
    <w:rsid w:val="00AF381A"/>
    <w:rsid w:val="00B071B7"/>
    <w:rsid w:val="00B10CD0"/>
    <w:rsid w:val="00B15077"/>
    <w:rsid w:val="00B16657"/>
    <w:rsid w:val="00B173B9"/>
    <w:rsid w:val="00B20D7D"/>
    <w:rsid w:val="00B24CCC"/>
    <w:rsid w:val="00B46377"/>
    <w:rsid w:val="00B50855"/>
    <w:rsid w:val="00B51E38"/>
    <w:rsid w:val="00B532AA"/>
    <w:rsid w:val="00B57051"/>
    <w:rsid w:val="00B67493"/>
    <w:rsid w:val="00B72D8B"/>
    <w:rsid w:val="00B7403C"/>
    <w:rsid w:val="00B747A4"/>
    <w:rsid w:val="00B7736E"/>
    <w:rsid w:val="00B82ED6"/>
    <w:rsid w:val="00B847DA"/>
    <w:rsid w:val="00B84ECB"/>
    <w:rsid w:val="00B92588"/>
    <w:rsid w:val="00B97FE3"/>
    <w:rsid w:val="00BA0807"/>
    <w:rsid w:val="00BA6057"/>
    <w:rsid w:val="00BB149B"/>
    <w:rsid w:val="00BB43DB"/>
    <w:rsid w:val="00BC0243"/>
    <w:rsid w:val="00BC0343"/>
    <w:rsid w:val="00BC0885"/>
    <w:rsid w:val="00BD1BF3"/>
    <w:rsid w:val="00BD4760"/>
    <w:rsid w:val="00BD6FE1"/>
    <w:rsid w:val="00BD74D9"/>
    <w:rsid w:val="00BE40B3"/>
    <w:rsid w:val="00BF35FA"/>
    <w:rsid w:val="00C01661"/>
    <w:rsid w:val="00C028C2"/>
    <w:rsid w:val="00C068B1"/>
    <w:rsid w:val="00C11148"/>
    <w:rsid w:val="00C111DC"/>
    <w:rsid w:val="00C165C8"/>
    <w:rsid w:val="00C2117F"/>
    <w:rsid w:val="00C35E38"/>
    <w:rsid w:val="00C47719"/>
    <w:rsid w:val="00C5018B"/>
    <w:rsid w:val="00C5279B"/>
    <w:rsid w:val="00C52AA2"/>
    <w:rsid w:val="00C56FE5"/>
    <w:rsid w:val="00C60AF7"/>
    <w:rsid w:val="00C6396B"/>
    <w:rsid w:val="00C6622B"/>
    <w:rsid w:val="00C66C28"/>
    <w:rsid w:val="00C7029A"/>
    <w:rsid w:val="00C71F84"/>
    <w:rsid w:val="00C75794"/>
    <w:rsid w:val="00C7672F"/>
    <w:rsid w:val="00C77199"/>
    <w:rsid w:val="00C81077"/>
    <w:rsid w:val="00C86E02"/>
    <w:rsid w:val="00C90538"/>
    <w:rsid w:val="00C94E8C"/>
    <w:rsid w:val="00C97CBC"/>
    <w:rsid w:val="00CA4ECE"/>
    <w:rsid w:val="00CB2929"/>
    <w:rsid w:val="00CB40B0"/>
    <w:rsid w:val="00CB5E93"/>
    <w:rsid w:val="00CC3AA6"/>
    <w:rsid w:val="00CC63F5"/>
    <w:rsid w:val="00CC7C46"/>
    <w:rsid w:val="00CD1038"/>
    <w:rsid w:val="00CD57D8"/>
    <w:rsid w:val="00CD645B"/>
    <w:rsid w:val="00CE56FB"/>
    <w:rsid w:val="00CE59D6"/>
    <w:rsid w:val="00CE6B8B"/>
    <w:rsid w:val="00CF413A"/>
    <w:rsid w:val="00CF69CD"/>
    <w:rsid w:val="00D03DF4"/>
    <w:rsid w:val="00D04188"/>
    <w:rsid w:val="00D0481A"/>
    <w:rsid w:val="00D052DD"/>
    <w:rsid w:val="00D066C5"/>
    <w:rsid w:val="00D103FD"/>
    <w:rsid w:val="00D11CC1"/>
    <w:rsid w:val="00D1581F"/>
    <w:rsid w:val="00D163CD"/>
    <w:rsid w:val="00D16958"/>
    <w:rsid w:val="00D23782"/>
    <w:rsid w:val="00D27321"/>
    <w:rsid w:val="00D3120F"/>
    <w:rsid w:val="00D32B70"/>
    <w:rsid w:val="00D353A4"/>
    <w:rsid w:val="00D41B81"/>
    <w:rsid w:val="00D43638"/>
    <w:rsid w:val="00D46464"/>
    <w:rsid w:val="00D5009C"/>
    <w:rsid w:val="00D52AE5"/>
    <w:rsid w:val="00D532B7"/>
    <w:rsid w:val="00D53408"/>
    <w:rsid w:val="00D64712"/>
    <w:rsid w:val="00D66701"/>
    <w:rsid w:val="00D66DD3"/>
    <w:rsid w:val="00D71F87"/>
    <w:rsid w:val="00D724F0"/>
    <w:rsid w:val="00D813AD"/>
    <w:rsid w:val="00D86622"/>
    <w:rsid w:val="00D86FE2"/>
    <w:rsid w:val="00D954D6"/>
    <w:rsid w:val="00DA206D"/>
    <w:rsid w:val="00DA286A"/>
    <w:rsid w:val="00DA2AB9"/>
    <w:rsid w:val="00DB0B30"/>
    <w:rsid w:val="00DB0CC5"/>
    <w:rsid w:val="00DB2208"/>
    <w:rsid w:val="00DB34F0"/>
    <w:rsid w:val="00DB68E6"/>
    <w:rsid w:val="00DC0B5F"/>
    <w:rsid w:val="00DC31B8"/>
    <w:rsid w:val="00DD1241"/>
    <w:rsid w:val="00DD1A16"/>
    <w:rsid w:val="00DD343A"/>
    <w:rsid w:val="00DD50AD"/>
    <w:rsid w:val="00DE6C5F"/>
    <w:rsid w:val="00DF23EA"/>
    <w:rsid w:val="00DF3311"/>
    <w:rsid w:val="00DF5811"/>
    <w:rsid w:val="00DF7428"/>
    <w:rsid w:val="00DF7773"/>
    <w:rsid w:val="00E022F2"/>
    <w:rsid w:val="00E03CCB"/>
    <w:rsid w:val="00E06E63"/>
    <w:rsid w:val="00E11D92"/>
    <w:rsid w:val="00E15CAA"/>
    <w:rsid w:val="00E15F08"/>
    <w:rsid w:val="00E16C44"/>
    <w:rsid w:val="00E2434D"/>
    <w:rsid w:val="00E261DC"/>
    <w:rsid w:val="00E275F0"/>
    <w:rsid w:val="00E301FE"/>
    <w:rsid w:val="00E31871"/>
    <w:rsid w:val="00E34AF6"/>
    <w:rsid w:val="00E3745E"/>
    <w:rsid w:val="00E405DC"/>
    <w:rsid w:val="00E42C47"/>
    <w:rsid w:val="00E42C5E"/>
    <w:rsid w:val="00E44535"/>
    <w:rsid w:val="00E5041E"/>
    <w:rsid w:val="00E63A59"/>
    <w:rsid w:val="00E66D0F"/>
    <w:rsid w:val="00E71A20"/>
    <w:rsid w:val="00E7297D"/>
    <w:rsid w:val="00E74CC9"/>
    <w:rsid w:val="00E76501"/>
    <w:rsid w:val="00E77E5D"/>
    <w:rsid w:val="00E86350"/>
    <w:rsid w:val="00EA079D"/>
    <w:rsid w:val="00EA5871"/>
    <w:rsid w:val="00EA72AD"/>
    <w:rsid w:val="00EA7BDB"/>
    <w:rsid w:val="00ED193B"/>
    <w:rsid w:val="00ED405A"/>
    <w:rsid w:val="00ED5308"/>
    <w:rsid w:val="00ED594D"/>
    <w:rsid w:val="00ED61A5"/>
    <w:rsid w:val="00EE6908"/>
    <w:rsid w:val="00EF0122"/>
    <w:rsid w:val="00EF37F9"/>
    <w:rsid w:val="00EF57E3"/>
    <w:rsid w:val="00F02BE7"/>
    <w:rsid w:val="00F03115"/>
    <w:rsid w:val="00F06E04"/>
    <w:rsid w:val="00F07710"/>
    <w:rsid w:val="00F1416E"/>
    <w:rsid w:val="00F17DC6"/>
    <w:rsid w:val="00F22B1D"/>
    <w:rsid w:val="00F30438"/>
    <w:rsid w:val="00F37218"/>
    <w:rsid w:val="00F41884"/>
    <w:rsid w:val="00F41D7B"/>
    <w:rsid w:val="00F4277F"/>
    <w:rsid w:val="00F4449B"/>
    <w:rsid w:val="00F47633"/>
    <w:rsid w:val="00F47788"/>
    <w:rsid w:val="00F50593"/>
    <w:rsid w:val="00F52B39"/>
    <w:rsid w:val="00F57CF9"/>
    <w:rsid w:val="00F661B6"/>
    <w:rsid w:val="00F71BD1"/>
    <w:rsid w:val="00F77AD8"/>
    <w:rsid w:val="00F8107F"/>
    <w:rsid w:val="00F840DC"/>
    <w:rsid w:val="00F85903"/>
    <w:rsid w:val="00F90C70"/>
    <w:rsid w:val="00F9179E"/>
    <w:rsid w:val="00F95EF8"/>
    <w:rsid w:val="00FA067E"/>
    <w:rsid w:val="00FA07EB"/>
    <w:rsid w:val="00FA2A4A"/>
    <w:rsid w:val="00FA2A96"/>
    <w:rsid w:val="00FA3BCC"/>
    <w:rsid w:val="00FA54B6"/>
    <w:rsid w:val="00FA5A3E"/>
    <w:rsid w:val="00FB0C5C"/>
    <w:rsid w:val="00FB3FC7"/>
    <w:rsid w:val="00FB6B64"/>
    <w:rsid w:val="00FC231A"/>
    <w:rsid w:val="00FC4EF8"/>
    <w:rsid w:val="00FC5543"/>
    <w:rsid w:val="00FC604C"/>
    <w:rsid w:val="00FC6A90"/>
    <w:rsid w:val="00FD0033"/>
    <w:rsid w:val="00FD31EA"/>
    <w:rsid w:val="00FD3FCC"/>
    <w:rsid w:val="00FE4CFC"/>
    <w:rsid w:val="00FE4EEA"/>
    <w:rsid w:val="00FE53BF"/>
    <w:rsid w:val="00FE668A"/>
    <w:rsid w:val="00FE716A"/>
    <w:rsid w:val="00FF015B"/>
    <w:rsid w:val="00FF294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491BC"/>
  <w15:chartTrackingRefBased/>
  <w15:docId w15:val="{07867FEE-CB1D-4E9B-8E2F-448D537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30"/>
      </w:tabs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4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2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AU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2"/>
      <w:lang w:val="nl-NL"/>
    </w:rPr>
  </w:style>
  <w:style w:type="paragraph" w:styleId="BodyTextIndent2">
    <w:name w:val="Body Text Indent 2"/>
    <w:basedOn w:val="Normal"/>
    <w:pPr>
      <w:ind w:left="426" w:hanging="66"/>
    </w:pPr>
    <w:rPr>
      <w:rFonts w:ascii="Arial" w:hAnsi="Arial"/>
      <w:sz w:val="22"/>
      <w:lang w:val="nl-NL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426"/>
    </w:pPr>
    <w:rPr>
      <w:rFonts w:ascii="Arial" w:hAnsi="Arial"/>
      <w:sz w:val="22"/>
      <w:lang w:val="nl-NL"/>
    </w:rPr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BB149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B14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4AF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19634D"/>
    <w:pPr>
      <w:ind w:left="720"/>
    </w:pPr>
  </w:style>
  <w:style w:type="paragraph" w:styleId="NoSpacing">
    <w:name w:val="No Spacing"/>
    <w:uiPriority w:val="1"/>
    <w:qFormat/>
    <w:rsid w:val="00BF35FA"/>
    <w:rPr>
      <w:rFonts w:eastAsia="SimSun"/>
      <w:sz w:val="24"/>
      <w:szCs w:val="24"/>
      <w:lang w:val="en-US" w:eastAsia="en-US"/>
    </w:rPr>
  </w:style>
  <w:style w:type="character" w:customStyle="1" w:styleId="HeaderChar">
    <w:name w:val="Header Char"/>
    <w:link w:val="Header"/>
    <w:locked/>
    <w:rsid w:val="00597CA8"/>
    <w:rPr>
      <w:rFonts w:ascii="Arial" w:hAnsi="Arial"/>
      <w:sz w:val="22"/>
      <w:lang w:val="en-AU"/>
    </w:rPr>
  </w:style>
  <w:style w:type="character" w:customStyle="1" w:styleId="FooterChar">
    <w:name w:val="Footer Char"/>
    <w:link w:val="Footer"/>
    <w:uiPriority w:val="99"/>
    <w:locked/>
    <w:rsid w:val="00597CA8"/>
    <w:rPr>
      <w:rFonts w:ascii="Arial" w:hAnsi="Arial"/>
      <w:sz w:val="22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4277F"/>
    <w:rPr>
      <w:b/>
      <w:bCs/>
    </w:rPr>
  </w:style>
  <w:style w:type="character" w:customStyle="1" w:styleId="CommentTextChar">
    <w:name w:val="Comment Text Char"/>
    <w:link w:val="CommentText"/>
    <w:semiHidden/>
    <w:rsid w:val="00F4277F"/>
    <w:rPr>
      <w:lang w:val="en-GB"/>
    </w:rPr>
  </w:style>
  <w:style w:type="character" w:customStyle="1" w:styleId="CommentSubjectChar">
    <w:name w:val="Comment Subject Char"/>
    <w:link w:val="CommentSubject"/>
    <w:rsid w:val="00F4277F"/>
    <w:rPr>
      <w:b/>
      <w:bCs/>
      <w:lang w:val="en-GB"/>
    </w:rPr>
  </w:style>
  <w:style w:type="character" w:styleId="UnresolvedMention">
    <w:name w:val="Unresolved Mention"/>
    <w:uiPriority w:val="99"/>
    <w:semiHidden/>
    <w:unhideWhenUsed/>
    <w:rsid w:val="005A4E08"/>
    <w:rPr>
      <w:color w:val="605E5C"/>
      <w:shd w:val="clear" w:color="auto" w:fill="E1DFDD"/>
    </w:rPr>
  </w:style>
  <w:style w:type="table" w:styleId="TableGrid">
    <w:name w:val="Table Grid"/>
    <w:basedOn w:val="TableNormal"/>
    <w:rsid w:val="0045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6AFA"/>
    <w:rPr>
      <w:lang w:val="en-GB" w:eastAsia="en-US"/>
    </w:rPr>
  </w:style>
  <w:style w:type="paragraph" w:customStyle="1" w:styleId="Default">
    <w:name w:val="Default"/>
    <w:rsid w:val="00EF012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ED193B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ED193B"/>
  </w:style>
  <w:style w:type="character" w:customStyle="1" w:styleId="eop">
    <w:name w:val="eop"/>
    <w:basedOn w:val="DefaultParagraphFont"/>
    <w:rsid w:val="00ED193B"/>
  </w:style>
  <w:style w:type="character" w:customStyle="1" w:styleId="hps">
    <w:name w:val="hps"/>
    <w:basedOn w:val="DefaultParagraphFont"/>
    <w:rsid w:val="00A823F2"/>
  </w:style>
  <w:style w:type="paragraph" w:styleId="FootnoteText">
    <w:name w:val="footnote text"/>
    <w:basedOn w:val="Normal"/>
    <w:link w:val="FootnoteTextChar"/>
    <w:rsid w:val="00A823F2"/>
    <w:pPr>
      <w:spacing w:line="260" w:lineRule="atLeast"/>
    </w:pPr>
    <w:rPr>
      <w:sz w:val="18"/>
      <w:lang w:val="nl-NL"/>
    </w:rPr>
  </w:style>
  <w:style w:type="character" w:customStyle="1" w:styleId="FootnoteTextChar">
    <w:name w:val="Footnote Text Char"/>
    <w:link w:val="FootnoteText"/>
    <w:rsid w:val="00A823F2"/>
    <w:rPr>
      <w:sz w:val="18"/>
      <w:lang w:val="nl-NL" w:eastAsia="en-US"/>
    </w:rPr>
  </w:style>
  <w:style w:type="paragraph" w:styleId="Signature">
    <w:name w:val="Signature"/>
    <w:basedOn w:val="Normal"/>
    <w:link w:val="SignatureChar"/>
    <w:rsid w:val="00A823F2"/>
    <w:rPr>
      <w:sz w:val="22"/>
      <w:lang w:val="nl-NL"/>
    </w:rPr>
  </w:style>
  <w:style w:type="character" w:customStyle="1" w:styleId="SignatureChar">
    <w:name w:val="Signature Char"/>
    <w:link w:val="Signature"/>
    <w:rsid w:val="00A823F2"/>
    <w:rPr>
      <w:sz w:val="22"/>
      <w:lang w:val="nl-NL" w:eastAsia="en-US"/>
    </w:rPr>
  </w:style>
  <w:style w:type="paragraph" w:customStyle="1" w:styleId="pf0">
    <w:name w:val="pf0"/>
    <w:basedOn w:val="Normal"/>
    <w:rsid w:val="00FC604C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cf01">
    <w:name w:val="cf01"/>
    <w:basedOn w:val="DefaultParagraphFont"/>
    <w:rsid w:val="00FC60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africaimprovedfood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sm-forms\word\shared-templates\ES\CONT.E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564883-4b55-42bf-b153-f723b320b0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002BEC337B4392FF043F9272E9AB" ma:contentTypeVersion="12" ma:contentTypeDescription="Create a new document." ma:contentTypeScope="" ma:versionID="b8dbee99311058eabfc1b45be9fe5eeb">
  <xsd:schema xmlns:xsd="http://www.w3.org/2001/XMLSchema" xmlns:xs="http://www.w3.org/2001/XMLSchema" xmlns:p="http://schemas.microsoft.com/office/2006/metadata/properties" xmlns:ns3="ac564883-4b55-42bf-b153-f723b320b0c5" xmlns:ns4="b5ada75a-cce4-4b2a-83ea-868a5755dffb" targetNamespace="http://schemas.microsoft.com/office/2006/metadata/properties" ma:root="true" ma:fieldsID="2cb57c6d3ba09808d0db84479b8cf65a" ns3:_="" ns4:_="">
    <xsd:import namespace="ac564883-4b55-42bf-b153-f723b320b0c5"/>
    <xsd:import namespace="b5ada75a-cce4-4b2a-83ea-868a5755d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4883-4b55-42bf-b153-f723b320b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a75a-cce4-4b2a-83ea-868a5755d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D071-1938-413C-B245-189416859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841EA-4556-4D67-ACE7-183909503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AA7A7-BAD0-4673-9BD3-777D2819E720}">
  <ds:schemaRefs>
    <ds:schemaRef ds:uri="http://schemas.microsoft.com/office/2006/metadata/properties"/>
    <ds:schemaRef ds:uri="http://schemas.microsoft.com/office/infopath/2007/PartnerControls"/>
    <ds:schemaRef ds:uri="ac564883-4b55-42bf-b153-f723b320b0c5"/>
  </ds:schemaRefs>
</ds:datastoreItem>
</file>

<file path=customXml/itemProps4.xml><?xml version="1.0" encoding="utf-8"?>
<ds:datastoreItem xmlns:ds="http://schemas.openxmlformats.org/officeDocument/2006/customXml" ds:itemID="{607391B0-2BD8-4684-8413-DFC0AAC0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4883-4b55-42bf-b153-f723b320b0c5"/>
    <ds:schemaRef ds:uri="b5ada75a-cce4-4b2a-83ea-868a5755d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CONT.ES8</Template>
  <TotalTime>265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Continuation Sheet</vt:lpstr>
    </vt:vector>
  </TitlesOfParts>
  <Company>DSM</Company>
  <LinksUpToDate>false</LinksUpToDate>
  <CharactersWithSpaces>2614</CharactersWithSpaces>
  <SharedDoc>false</SharedDoc>
  <HLinks>
    <vt:vector size="6" baseType="variant">
      <vt:variant>
        <vt:i4>7602270</vt:i4>
      </vt:variant>
      <vt:variant>
        <vt:i4>0</vt:i4>
      </vt:variant>
      <vt:variant>
        <vt:i4>0</vt:i4>
      </vt:variant>
      <vt:variant>
        <vt:i4>5</vt:i4>
      </vt:variant>
      <vt:variant>
        <vt:lpwstr>mailto:recruitment@africaimprovedfoods.com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Sheet</dc:title>
  <dc:subject/>
  <dc:creator>Martine Murekatete</dc:creator>
  <cp:keywords/>
  <cp:lastModifiedBy>Mutesi, Lilian Saida</cp:lastModifiedBy>
  <cp:revision>3</cp:revision>
  <cp:lastPrinted>2023-09-26T21:29:00Z</cp:lastPrinted>
  <dcterms:created xsi:type="dcterms:W3CDTF">2024-01-15T08:59:00Z</dcterms:created>
  <dcterms:modified xsi:type="dcterms:W3CDTF">2024-01-16T02:19:00Z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e9b029aa-1597-4424-9717-8fbd94037e15</vt:lpwstr>
  </property>
  <property fmtid="{D5CDD505-2E9C-101B-9397-08002B2CF9AE}" pid="3" name="DSMClassification">
    <vt:lpwstr>PUBLIC</vt:lpwstr>
  </property>
  <property fmtid="{D5CDD505-2E9C-101B-9397-08002B2CF9AE}" pid="4" name="MSIP_Label_2691fc1c-7d18-4bf7-af0a-8127ce2dcc12_Enabled">
    <vt:lpwstr>true</vt:lpwstr>
  </property>
  <property fmtid="{D5CDD505-2E9C-101B-9397-08002B2CF9AE}" pid="5" name="MSIP_Label_2691fc1c-7d18-4bf7-af0a-8127ce2dcc12_SetDate">
    <vt:lpwstr>2022-01-31T06:43:33Z</vt:lpwstr>
  </property>
  <property fmtid="{D5CDD505-2E9C-101B-9397-08002B2CF9AE}" pid="6" name="MSIP_Label_2691fc1c-7d18-4bf7-af0a-8127ce2dcc12_Method">
    <vt:lpwstr>Privileged</vt:lpwstr>
  </property>
  <property fmtid="{D5CDD505-2E9C-101B-9397-08002B2CF9AE}" pid="7" name="MSIP_Label_2691fc1c-7d18-4bf7-af0a-8127ce2dcc12_Name">
    <vt:lpwstr>Internal</vt:lpwstr>
  </property>
  <property fmtid="{D5CDD505-2E9C-101B-9397-08002B2CF9AE}" pid="8" name="MSIP_Label_2691fc1c-7d18-4bf7-af0a-8127ce2dcc12_SiteId">
    <vt:lpwstr>230ea584-a17f-4b3a-b3be-87528dcfde92</vt:lpwstr>
  </property>
  <property fmtid="{D5CDD505-2E9C-101B-9397-08002B2CF9AE}" pid="9" name="MSIP_Label_2691fc1c-7d18-4bf7-af0a-8127ce2dcc12_ActionId">
    <vt:lpwstr>f2e929ee-799a-4a27-9382-ac8c6643b64b</vt:lpwstr>
  </property>
  <property fmtid="{D5CDD505-2E9C-101B-9397-08002B2CF9AE}" pid="10" name="MSIP_Label_2691fc1c-7d18-4bf7-af0a-8127ce2dcc12_ContentBits">
    <vt:lpwstr>0</vt:lpwstr>
  </property>
  <property fmtid="{D5CDD505-2E9C-101B-9397-08002B2CF9AE}" pid="11" name="ContentTypeId">
    <vt:lpwstr>0x0101007271002BEC337B4392FF043F9272E9AB</vt:lpwstr>
  </property>
</Properties>
</file>